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0A0"/>
      </w:tblPr>
      <w:tblGrid>
        <w:gridCol w:w="4909"/>
        <w:gridCol w:w="3421"/>
        <w:gridCol w:w="6946"/>
      </w:tblGrid>
      <w:tr w:rsidR="00307C48" w:rsidRPr="00212938" w:rsidTr="007A649E">
        <w:tc>
          <w:tcPr>
            <w:tcW w:w="4909" w:type="dxa"/>
          </w:tcPr>
          <w:p w:rsidR="00307C48" w:rsidRPr="00212938" w:rsidRDefault="00307C48" w:rsidP="00BE167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</w:tcPr>
          <w:p w:rsidR="00307C48" w:rsidRPr="00212938" w:rsidRDefault="00307C48" w:rsidP="00BE167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15116E" w:rsidRDefault="0015116E" w:rsidP="0015116E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</w:t>
            </w:r>
            <w:r w:rsidR="007A649E">
              <w:rPr>
                <w:sz w:val="24"/>
                <w:szCs w:val="24"/>
              </w:rPr>
              <w:t>риказу от 16.12</w:t>
            </w:r>
            <w:r>
              <w:rPr>
                <w:sz w:val="24"/>
                <w:szCs w:val="24"/>
              </w:rPr>
              <w:t>.</w:t>
            </w:r>
            <w:r w:rsidR="007A64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№ </w:t>
            </w:r>
            <w:r w:rsidR="00242E7E">
              <w:rPr>
                <w:sz w:val="24"/>
                <w:szCs w:val="24"/>
              </w:rPr>
              <w:t>113</w:t>
            </w:r>
          </w:p>
          <w:p w:rsidR="0015116E" w:rsidRDefault="0015116E" w:rsidP="0015116E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15116E" w:rsidRDefault="0015116E" w:rsidP="0015116E">
            <w:pPr>
              <w:pStyle w:val="af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«Утверждаю»:</w:t>
            </w:r>
          </w:p>
          <w:p w:rsidR="0015116E" w:rsidRDefault="00242E7E" w:rsidP="0015116E">
            <w:pPr>
              <w:pStyle w:val="af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Заведующий МБДОУ детский сад № 13</w:t>
            </w:r>
          </w:p>
          <w:p w:rsidR="0015116E" w:rsidRDefault="0015116E" w:rsidP="0015116E">
            <w:pPr>
              <w:pStyle w:val="af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 </w:t>
            </w:r>
            <w:r w:rsidR="00242E7E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.Г. </w:t>
            </w:r>
            <w:r w:rsidR="00242E7E">
              <w:rPr>
                <w:color w:val="000000"/>
                <w:sz w:val="27"/>
                <w:szCs w:val="27"/>
              </w:rPr>
              <w:t>алинис</w:t>
            </w:r>
          </w:p>
          <w:p w:rsidR="0015116E" w:rsidRDefault="007A649E" w:rsidP="0015116E">
            <w:pPr>
              <w:pStyle w:val="af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«16» декабря</w:t>
            </w:r>
            <w:r w:rsidR="0015116E">
              <w:rPr>
                <w:color w:val="000000"/>
                <w:sz w:val="27"/>
                <w:szCs w:val="27"/>
              </w:rPr>
              <w:t xml:space="preserve"> 2021 г.</w:t>
            </w:r>
          </w:p>
          <w:p w:rsidR="00307C48" w:rsidRPr="005E4200" w:rsidRDefault="00307C48" w:rsidP="000D185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07C48" w:rsidRDefault="00307C48" w:rsidP="007A649E">
      <w:pPr>
        <w:autoSpaceDE w:val="0"/>
        <w:autoSpaceDN w:val="0"/>
        <w:adjustRightInd w:val="0"/>
        <w:spacing w:line="228" w:lineRule="auto"/>
        <w:rPr>
          <w:b/>
          <w:kern w:val="2"/>
          <w:sz w:val="28"/>
          <w:szCs w:val="28"/>
        </w:rPr>
      </w:pPr>
    </w:p>
    <w:p w:rsidR="00FD0067" w:rsidRDefault="00307C48" w:rsidP="008D1824">
      <w:pPr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Д</w:t>
      </w:r>
      <w:r w:rsidRPr="004F3FF0">
        <w:rPr>
          <w:b/>
          <w:kern w:val="2"/>
          <w:sz w:val="28"/>
          <w:szCs w:val="28"/>
        </w:rPr>
        <w:t>орожн</w:t>
      </w:r>
      <w:r>
        <w:rPr>
          <w:b/>
          <w:kern w:val="2"/>
          <w:sz w:val="28"/>
          <w:szCs w:val="28"/>
        </w:rPr>
        <w:t>ая</w:t>
      </w:r>
      <w:r w:rsidRPr="004F3FF0">
        <w:rPr>
          <w:b/>
          <w:kern w:val="2"/>
          <w:sz w:val="28"/>
          <w:szCs w:val="28"/>
        </w:rPr>
        <w:t xml:space="preserve"> карт</w:t>
      </w:r>
      <w:r>
        <w:rPr>
          <w:b/>
          <w:kern w:val="2"/>
          <w:sz w:val="28"/>
          <w:szCs w:val="28"/>
        </w:rPr>
        <w:t>а</w:t>
      </w:r>
      <w:r w:rsidRPr="004F3FF0">
        <w:rPr>
          <w:b/>
          <w:kern w:val="2"/>
          <w:sz w:val="28"/>
          <w:szCs w:val="28"/>
        </w:rPr>
        <w:t xml:space="preserve"> </w:t>
      </w:r>
    </w:p>
    <w:p w:rsidR="00FD0067" w:rsidRDefault="00307C48" w:rsidP="008D1824">
      <w:pPr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4F3FF0">
        <w:rPr>
          <w:b/>
          <w:kern w:val="2"/>
          <w:sz w:val="28"/>
          <w:szCs w:val="28"/>
        </w:rPr>
        <w:t xml:space="preserve">по </w:t>
      </w:r>
      <w:r w:rsidRPr="00C87247">
        <w:rPr>
          <w:b/>
          <w:kern w:val="2"/>
          <w:sz w:val="28"/>
          <w:szCs w:val="28"/>
        </w:rPr>
        <w:t>экологическому просвещению</w:t>
      </w:r>
      <w:r>
        <w:rPr>
          <w:b/>
          <w:kern w:val="2"/>
          <w:sz w:val="28"/>
          <w:szCs w:val="28"/>
        </w:rPr>
        <w:t>,</w:t>
      </w:r>
      <w:r w:rsidR="00CA3711">
        <w:rPr>
          <w:b/>
          <w:kern w:val="2"/>
          <w:sz w:val="28"/>
          <w:szCs w:val="28"/>
        </w:rPr>
        <w:t xml:space="preserve"> мотивации воспитанников </w:t>
      </w:r>
      <w:r w:rsidR="00242E7E">
        <w:rPr>
          <w:b/>
          <w:kern w:val="2"/>
          <w:sz w:val="28"/>
          <w:szCs w:val="28"/>
        </w:rPr>
        <w:t xml:space="preserve"> </w:t>
      </w:r>
      <w:r w:rsidRPr="00C87247">
        <w:rPr>
          <w:b/>
          <w:kern w:val="2"/>
          <w:sz w:val="28"/>
          <w:szCs w:val="28"/>
        </w:rPr>
        <w:t xml:space="preserve"> </w:t>
      </w:r>
    </w:p>
    <w:p w:rsidR="00307C48" w:rsidRDefault="00307C48" w:rsidP="008D1824">
      <w:pPr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C87247">
        <w:rPr>
          <w:b/>
          <w:kern w:val="2"/>
          <w:sz w:val="28"/>
          <w:szCs w:val="28"/>
        </w:rPr>
        <w:t>к</w:t>
      </w:r>
      <w:r w:rsidR="00FD0067">
        <w:rPr>
          <w:b/>
          <w:kern w:val="2"/>
          <w:sz w:val="28"/>
          <w:szCs w:val="28"/>
        </w:rPr>
        <w:t> </w:t>
      </w:r>
      <w:r w:rsidRPr="00C87247">
        <w:rPr>
          <w:b/>
          <w:kern w:val="2"/>
          <w:sz w:val="28"/>
          <w:szCs w:val="28"/>
        </w:rPr>
        <w:t>деятельности по раздельному накоплению твердых коммунальных отходов</w:t>
      </w:r>
      <w:r>
        <w:rPr>
          <w:b/>
          <w:kern w:val="2"/>
          <w:sz w:val="28"/>
          <w:szCs w:val="28"/>
        </w:rPr>
        <w:t>,</w:t>
      </w:r>
      <w:r w:rsidRPr="00C87247">
        <w:rPr>
          <w:b/>
          <w:kern w:val="2"/>
          <w:sz w:val="28"/>
          <w:szCs w:val="28"/>
        </w:rPr>
        <w:t xml:space="preserve"> </w:t>
      </w:r>
      <w:r w:rsidRPr="004F3FF0">
        <w:rPr>
          <w:b/>
          <w:kern w:val="2"/>
          <w:sz w:val="28"/>
          <w:szCs w:val="28"/>
        </w:rPr>
        <w:t xml:space="preserve">взаимодействию </w:t>
      </w:r>
      <w:r>
        <w:rPr>
          <w:b/>
          <w:kern w:val="2"/>
          <w:sz w:val="28"/>
          <w:szCs w:val="28"/>
        </w:rPr>
        <w:br/>
      </w:r>
      <w:r w:rsidRPr="004F3FF0">
        <w:rPr>
          <w:b/>
          <w:kern w:val="2"/>
          <w:sz w:val="28"/>
          <w:szCs w:val="28"/>
        </w:rPr>
        <w:t>с добровольческими (волонтерскими) объединениями и движениями</w:t>
      </w:r>
      <w:r>
        <w:rPr>
          <w:b/>
          <w:kern w:val="2"/>
          <w:sz w:val="28"/>
          <w:szCs w:val="28"/>
        </w:rPr>
        <w:t xml:space="preserve"> на 2022 год</w:t>
      </w:r>
    </w:p>
    <w:p w:rsidR="00307C48" w:rsidRPr="00212938" w:rsidRDefault="00307C48" w:rsidP="00136AED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4969"/>
        <w:gridCol w:w="3119"/>
        <w:gridCol w:w="1843"/>
        <w:gridCol w:w="4394"/>
      </w:tblGrid>
      <w:tr w:rsidR="00307C48" w:rsidRPr="00212938" w:rsidTr="007B5FD9">
        <w:tc>
          <w:tcPr>
            <w:tcW w:w="809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4969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19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394" w:type="dxa"/>
          </w:tcPr>
          <w:p w:rsidR="00853482" w:rsidRPr="00212938" w:rsidRDefault="00307C48" w:rsidP="008534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Исполнитель</w:t>
            </w:r>
            <w:r w:rsidR="00853482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307C48" w:rsidRPr="00212938" w:rsidRDefault="00307C48" w:rsidP="00BD41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307C48" w:rsidRPr="00212938" w:rsidRDefault="00307C48" w:rsidP="00136AED">
      <w:pPr>
        <w:autoSpaceDE w:val="0"/>
        <w:autoSpaceDN w:val="0"/>
        <w:adjustRightInd w:val="0"/>
        <w:spacing w:line="228" w:lineRule="auto"/>
        <w:jc w:val="center"/>
        <w:rPr>
          <w:kern w:val="2"/>
          <w:sz w:val="2"/>
          <w:szCs w:val="2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3119"/>
        <w:gridCol w:w="1843"/>
        <w:gridCol w:w="4394"/>
      </w:tblGrid>
      <w:tr w:rsidR="00307C48" w:rsidRPr="00212938" w:rsidTr="00ED6605">
        <w:trPr>
          <w:tblHeader/>
        </w:trPr>
        <w:tc>
          <w:tcPr>
            <w:tcW w:w="817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</w:tcPr>
          <w:p w:rsidR="00307C48" w:rsidRPr="00212938" w:rsidRDefault="00307C48" w:rsidP="00136A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938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307C48" w:rsidRPr="00212938" w:rsidTr="00ED6605">
        <w:tc>
          <w:tcPr>
            <w:tcW w:w="15134" w:type="dxa"/>
            <w:gridSpan w:val="5"/>
          </w:tcPr>
          <w:p w:rsidR="00307C48" w:rsidRPr="00100E19" w:rsidRDefault="00307C48" w:rsidP="0067320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00E19">
              <w:rPr>
                <w:kern w:val="2"/>
                <w:sz w:val="24"/>
                <w:szCs w:val="24"/>
                <w:lang w:eastAsia="en-US"/>
              </w:rPr>
              <w:t>Организация и проведение с участием волонтеров экологических акций, субботников с раздельным накоплением отходов, иных тематических мероприятий</w:t>
            </w:r>
          </w:p>
        </w:tc>
      </w:tr>
      <w:tr w:rsidR="00307C48" w:rsidRPr="00212938" w:rsidTr="00ED6605">
        <w:trPr>
          <w:trHeight w:val="1251"/>
        </w:trPr>
        <w:tc>
          <w:tcPr>
            <w:tcW w:w="817" w:type="dxa"/>
          </w:tcPr>
          <w:p w:rsidR="00307C48" w:rsidRDefault="00307C48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07C48" w:rsidRPr="00B22711" w:rsidRDefault="00307C48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22711">
              <w:rPr>
                <w:kern w:val="2"/>
                <w:sz w:val="24"/>
                <w:szCs w:val="24"/>
                <w:lang w:eastAsia="en-US"/>
              </w:rPr>
              <w:t>Организация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экологических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субботников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с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раздельным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накоплением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отходов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в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рамках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Всероссийской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акции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B22711">
              <w:rPr>
                <w:kern w:val="2"/>
                <w:sz w:val="24"/>
                <w:szCs w:val="24"/>
                <w:lang w:eastAsia="en-US"/>
              </w:rPr>
              <w:t>«Вода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России» </w:t>
            </w:r>
          </w:p>
        </w:tc>
        <w:tc>
          <w:tcPr>
            <w:tcW w:w="3119" w:type="dxa"/>
          </w:tcPr>
          <w:p w:rsidR="00307C48" w:rsidRPr="00863F9D" w:rsidRDefault="00242E7E" w:rsidP="008534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  <w:r w:rsidR="00853482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07C48" w:rsidRDefault="00307C48" w:rsidP="000B04A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307C48" w:rsidRDefault="00242E7E" w:rsidP="00B92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9735E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9735E">
              <w:rPr>
                <w:rStyle w:val="extendedtext-shortextended-textshort"/>
                <w:sz w:val="24"/>
                <w:szCs w:val="24"/>
              </w:rPr>
              <w:t>Реализация мероприятий Всероссийского эколого-благотворительного волонт</w:t>
            </w:r>
            <w:r>
              <w:rPr>
                <w:rStyle w:val="extendedtext-shortextended-textshort"/>
                <w:sz w:val="24"/>
                <w:szCs w:val="24"/>
              </w:rPr>
              <w:t>е</w:t>
            </w:r>
            <w:r w:rsidRPr="00F9735E">
              <w:rPr>
                <w:rStyle w:val="extendedtext-shortextended-textshort"/>
                <w:sz w:val="24"/>
                <w:szCs w:val="24"/>
              </w:rPr>
              <w:t>рского проекта</w:t>
            </w:r>
            <w:r>
              <w:rPr>
                <w:rStyle w:val="extendedtext-shortextended-textshort"/>
                <w:sz w:val="24"/>
                <w:szCs w:val="24"/>
              </w:rPr>
              <w:t xml:space="preserve"> «Добрые крышечки»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МБДОУ детский сад № 13 </w:t>
            </w:r>
          </w:p>
        </w:tc>
        <w:tc>
          <w:tcPr>
            <w:tcW w:w="1843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Проведение экологических акций по раздельному сбору вторичного сырья</w:t>
            </w:r>
          </w:p>
          <w:p w:rsidR="00242E7E" w:rsidRPr="0008074F" w:rsidRDefault="00242E7E" w:rsidP="008D13F5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МБДОУ детский сад № 13 </w:t>
            </w:r>
          </w:p>
        </w:tc>
        <w:tc>
          <w:tcPr>
            <w:tcW w:w="1843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20B06" w:rsidRDefault="00242E7E" w:rsidP="008D13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Проведение акций «Раздели – это просто!»,</w:t>
            </w:r>
            <w:r w:rsidRPr="00392B48">
              <w:rPr>
                <w:kern w:val="2"/>
                <w:sz w:val="24"/>
                <w:szCs w:val="24"/>
                <w:lang w:eastAsia="en-US"/>
              </w:rPr>
              <w:t xml:space="preserve"> «Разделяя сохраняй</w:t>
            </w:r>
            <w:r>
              <w:rPr>
                <w:kern w:val="2"/>
                <w:sz w:val="24"/>
                <w:szCs w:val="24"/>
                <w:lang w:eastAsia="en-US"/>
              </w:rPr>
              <w:t>!</w:t>
            </w:r>
            <w:r w:rsidRPr="00392B48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9" w:type="dxa"/>
          </w:tcPr>
          <w:p w:rsidR="00242E7E" w:rsidRPr="00863F9D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февраль </w:t>
            </w:r>
          </w:p>
          <w:p w:rsidR="00242E7E" w:rsidRPr="00FD1129" w:rsidRDefault="00242E7E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D1129" w:rsidRDefault="00242E7E" w:rsidP="008D13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Реализация проекта «Эковолонтеры»</w:t>
            </w:r>
          </w:p>
        </w:tc>
        <w:tc>
          <w:tcPr>
            <w:tcW w:w="3119" w:type="dxa"/>
          </w:tcPr>
          <w:p w:rsidR="00242E7E" w:rsidRPr="00863F9D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FD1129" w:rsidRDefault="00242E7E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март – декабрь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rPr>
          <w:trHeight w:val="1251"/>
        </w:trPr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D1129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D6403">
              <w:rPr>
                <w:kern w:val="2"/>
                <w:sz w:val="24"/>
                <w:szCs w:val="24"/>
                <w:lang w:eastAsia="en-US"/>
              </w:rPr>
              <w:t xml:space="preserve">Организация экологических субботников 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br/>
              <w:t xml:space="preserve">с раздельным накоплением отходов в рамках Всероссийской акции «Дни защиты 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br/>
              <w:t>от экологической опасности»</w:t>
            </w:r>
          </w:p>
        </w:tc>
        <w:tc>
          <w:tcPr>
            <w:tcW w:w="3119" w:type="dxa"/>
          </w:tcPr>
          <w:p w:rsidR="00242E7E" w:rsidRPr="00863F9D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FD1129" w:rsidRDefault="00242E7E" w:rsidP="00E918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6403">
              <w:rPr>
                <w:kern w:val="2"/>
                <w:sz w:val="24"/>
                <w:szCs w:val="24"/>
                <w:lang w:eastAsia="en-US"/>
              </w:rPr>
              <w:t xml:space="preserve">22 марта – 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br/>
              <w:t>5 июня 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rPr>
          <w:trHeight w:val="1251"/>
        </w:trPr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6D6403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D6403">
              <w:rPr>
                <w:kern w:val="2"/>
                <w:sz w:val="24"/>
                <w:szCs w:val="24"/>
                <w:lang w:eastAsia="en-US"/>
              </w:rPr>
              <w:t>Организация экологических субботников с раздельным накоплением отходов в рамках Всероссийской акции «Зеленая Россия»</w:t>
            </w:r>
          </w:p>
        </w:tc>
        <w:tc>
          <w:tcPr>
            <w:tcW w:w="3119" w:type="dxa"/>
          </w:tcPr>
          <w:p w:rsidR="00242E7E" w:rsidRPr="00863F9D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6D6403" w:rsidRDefault="00242E7E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6403">
              <w:rPr>
                <w:kern w:val="2"/>
                <w:sz w:val="24"/>
                <w:szCs w:val="24"/>
                <w:lang w:eastAsia="en-US"/>
              </w:rPr>
              <w:t xml:space="preserve">сентябрь 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br/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6D6403">
              <w:rPr>
                <w:kern w:val="2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53482" w:rsidRPr="00212938" w:rsidTr="00B92A4B">
        <w:trPr>
          <w:trHeight w:val="851"/>
        </w:trPr>
        <w:tc>
          <w:tcPr>
            <w:tcW w:w="817" w:type="dxa"/>
          </w:tcPr>
          <w:p w:rsidR="00853482" w:rsidRDefault="00853482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853482" w:rsidRPr="006D6403" w:rsidRDefault="00853482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Участие во Всемирной акции по уборке территории «Очистим планету от мусора»</w:t>
            </w:r>
          </w:p>
        </w:tc>
        <w:tc>
          <w:tcPr>
            <w:tcW w:w="3119" w:type="dxa"/>
          </w:tcPr>
          <w:p w:rsidR="00853482" w:rsidRPr="00863F9D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853482" w:rsidRDefault="00853482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сентябрь </w:t>
            </w:r>
          </w:p>
          <w:p w:rsidR="00853482" w:rsidRPr="006D6403" w:rsidRDefault="00853482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394" w:type="dxa"/>
          </w:tcPr>
          <w:p w:rsidR="00853482" w:rsidRDefault="00242E7E" w:rsidP="00956CD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7C48" w:rsidRPr="00212938" w:rsidTr="00ED6605">
        <w:tc>
          <w:tcPr>
            <w:tcW w:w="15134" w:type="dxa"/>
            <w:gridSpan w:val="5"/>
          </w:tcPr>
          <w:p w:rsidR="00307C48" w:rsidRPr="00F60D14" w:rsidRDefault="00CA3711" w:rsidP="00242E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Вовлечение воспитанников </w:t>
            </w:r>
            <w:r w:rsidR="00307C48" w:rsidRPr="00F60D14">
              <w:rPr>
                <w:kern w:val="2"/>
                <w:sz w:val="24"/>
                <w:szCs w:val="24"/>
                <w:lang w:eastAsia="en-US"/>
              </w:rPr>
              <w:t>в сохранение особо охраняемых природных территорий, лесов, биологического разнообразия Ростовской области, развитие экологического туризма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323F38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Участие в областном конкурсе «Тепло твоих рук» по изготовлению кормушек и скворечников в рамках Всероссийской культурно-экологической акции «Покормите птиц»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B658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январь – март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Организация и проведение акций по развешиванию скворечников и кормушек для птиц 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8804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январь – апрель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170976" w:rsidRDefault="00242E7E" w:rsidP="008D13F5">
            <w:pPr>
              <w:pStyle w:val="af1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Участие в </w:t>
            </w:r>
            <w:r w:rsidRPr="00170976">
              <w:rPr>
                <w:rFonts w:ascii="Times New Roman" w:hAnsi="Times New Roman"/>
                <w:kern w:val="2"/>
                <w:sz w:val="24"/>
                <w:szCs w:val="24"/>
              </w:rPr>
              <w:t>региональной акции «Зеленая ленточка»</w:t>
            </w:r>
            <w:r w:rsidRPr="00170976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2974E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апрель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Участие в р</w:t>
            </w:r>
            <w:r w:rsidRPr="00323F38">
              <w:rPr>
                <w:kern w:val="2"/>
                <w:sz w:val="24"/>
                <w:szCs w:val="24"/>
                <w:lang w:eastAsia="en-US"/>
              </w:rPr>
              <w:t>егиональн</w:t>
            </w:r>
            <w:r>
              <w:rPr>
                <w:kern w:val="2"/>
                <w:sz w:val="24"/>
                <w:szCs w:val="24"/>
                <w:lang w:eastAsia="en-US"/>
              </w:rPr>
              <w:t>ом</w:t>
            </w:r>
            <w:r w:rsidRPr="00323F38">
              <w:rPr>
                <w:kern w:val="2"/>
                <w:sz w:val="24"/>
                <w:szCs w:val="24"/>
                <w:lang w:eastAsia="en-US"/>
              </w:rPr>
              <w:t xml:space="preserve"> конкурс</w:t>
            </w:r>
            <w:r>
              <w:rPr>
                <w:kern w:val="2"/>
                <w:sz w:val="24"/>
                <w:szCs w:val="24"/>
                <w:lang w:eastAsia="en-US"/>
              </w:rPr>
              <w:t>е</w:t>
            </w:r>
            <w:r w:rsidRPr="00323F38">
              <w:rPr>
                <w:kern w:val="2"/>
                <w:sz w:val="24"/>
                <w:szCs w:val="24"/>
                <w:lang w:eastAsia="en-US"/>
              </w:rPr>
              <w:t xml:space="preserve"> эколого-просветительских экскурсионных маршрутов «Экологическая тропа»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920BD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июль – сентябрь </w:t>
            </w:r>
          </w:p>
          <w:p w:rsidR="00242E7E" w:rsidRDefault="00242E7E" w:rsidP="00920BD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307C48" w:rsidRPr="00212938" w:rsidTr="00ED6605">
        <w:tc>
          <w:tcPr>
            <w:tcW w:w="15134" w:type="dxa"/>
            <w:gridSpan w:val="5"/>
          </w:tcPr>
          <w:p w:rsidR="00307C48" w:rsidRPr="00F931DE" w:rsidRDefault="00CA3711" w:rsidP="00242E7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Мотивация воспитанников </w:t>
            </w:r>
            <w:r w:rsidR="00307C48" w:rsidRPr="00F931DE">
              <w:rPr>
                <w:kern w:val="2"/>
                <w:sz w:val="24"/>
                <w:szCs w:val="24"/>
                <w:lang w:eastAsia="en-US"/>
              </w:rPr>
              <w:t>к деятельности по раздельному накоплению твердых коммунальных отходов (создание условий для раздельного накопления твердых коммунальных отходов, проведение тематических экологических уроков, организация медиа-событий, внедрение брендбука по формированию экологической культуры в области обращения с твердыми коммунальными отходами)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D1129" w:rsidRDefault="00242E7E" w:rsidP="008D13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72048">
              <w:rPr>
                <w:kern w:val="2"/>
                <w:sz w:val="24"/>
                <w:szCs w:val="24"/>
                <w:lang w:eastAsia="en-US"/>
              </w:rPr>
              <w:t xml:space="preserve">Внедрение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в образовательный процесс </w:t>
            </w:r>
            <w:r w:rsidRPr="00672048">
              <w:rPr>
                <w:kern w:val="2"/>
                <w:sz w:val="24"/>
                <w:szCs w:val="24"/>
                <w:lang w:eastAsia="en-US"/>
              </w:rPr>
              <w:t>б</w:t>
            </w:r>
            <w:r>
              <w:rPr>
                <w:kern w:val="2"/>
                <w:sz w:val="24"/>
                <w:szCs w:val="24"/>
                <w:lang w:eastAsia="en-US"/>
              </w:rPr>
              <w:t>уклета</w:t>
            </w:r>
            <w:r w:rsidRPr="00672048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«Раздельное накопление отходов </w:t>
            </w:r>
            <w:r>
              <w:rPr>
                <w:kern w:val="2"/>
                <w:sz w:val="24"/>
                <w:szCs w:val="24"/>
                <w:lang w:eastAsia="en-US"/>
              </w:rPr>
              <w:br/>
              <w:t xml:space="preserve">в Ростовской области» 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FD1129" w:rsidRDefault="00242E7E" w:rsidP="002974E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D1129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FD1129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D1129" w:rsidRDefault="00242E7E" w:rsidP="008D13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3F9D">
              <w:rPr>
                <w:kern w:val="2"/>
                <w:sz w:val="24"/>
                <w:szCs w:val="24"/>
                <w:lang w:eastAsia="en-US"/>
              </w:rPr>
              <w:t>Проведение экологических уроков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в образовательных организациях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по 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>раздельно</w:t>
            </w:r>
            <w:r>
              <w:rPr>
                <w:kern w:val="2"/>
                <w:sz w:val="24"/>
                <w:szCs w:val="24"/>
                <w:lang w:eastAsia="en-US"/>
              </w:rPr>
              <w:t>му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накоплени</w:t>
            </w:r>
            <w:r>
              <w:rPr>
                <w:kern w:val="2"/>
                <w:sz w:val="24"/>
                <w:szCs w:val="24"/>
                <w:lang w:eastAsia="en-US"/>
              </w:rPr>
              <w:t>ю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твердых коммунальных отходов</w:t>
            </w:r>
            <w:r>
              <w:rPr>
                <w:kern w:val="2"/>
                <w:sz w:val="24"/>
                <w:szCs w:val="24"/>
                <w:lang w:eastAsia="en-US"/>
              </w:rPr>
              <w:t>,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в том числе 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br/>
              <w:t>с использованием брендбука по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FD1129" w:rsidRDefault="00242E7E" w:rsidP="002974E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tabs>
                <w:tab w:val="left" w:pos="68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Изготовление просветительских видеороликов на экологическую тематику «ЭкоСоветы от Белочки ТКОшечки» </w:t>
            </w:r>
            <w:r>
              <w:rPr>
                <w:kern w:val="2"/>
                <w:sz w:val="24"/>
                <w:szCs w:val="24"/>
                <w:lang w:eastAsia="en-US"/>
              </w:rPr>
              <w:br/>
              <w:t xml:space="preserve">для социальных сетей и СМИ  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3D73E7" w:rsidRDefault="00242E7E" w:rsidP="002974E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863F9D" w:rsidRDefault="00242E7E" w:rsidP="008D13F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Организация интерактивных площадок 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br/>
              <w:t xml:space="preserve">по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экологической тематике 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>в рамках реализации социально-образовательных проектов «Эколят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– Дошколята», «Эколята», «Молодые защитники природы»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920BD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  <w:r w:rsidRPr="00863F9D">
              <w:rPr>
                <w:kern w:val="2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BB52C1" w:rsidRDefault="00242E7E" w:rsidP="008D13F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18D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Разработка тематических видео уроков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A318DB">
              <w:rPr>
                <w:rFonts w:ascii="Times New Roman" w:hAnsi="Times New Roman"/>
                <w:kern w:val="2"/>
                <w:sz w:val="24"/>
                <w:szCs w:val="24"/>
              </w:rPr>
              <w:t>по ремонту и декорированию мебели для привлечения внимани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A318DB">
              <w:rPr>
                <w:rFonts w:ascii="Times New Roman" w:hAnsi="Times New Roman"/>
                <w:kern w:val="2"/>
                <w:sz w:val="24"/>
                <w:szCs w:val="24"/>
              </w:rPr>
              <w:t xml:space="preserve"> к осознанному потреблению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B6589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Проведение просветительских бесед </w:t>
            </w:r>
            <w:r>
              <w:rPr>
                <w:kern w:val="2"/>
                <w:sz w:val="24"/>
                <w:szCs w:val="24"/>
                <w:lang w:eastAsia="en-US"/>
              </w:rPr>
              <w:br/>
              <w:t>по экологии, включающих тематические игры, квесты, викторины по раздельному накоплению твердых коммунальных отходов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8804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B70693" w:rsidRDefault="00242E7E" w:rsidP="008D13F5">
            <w:pPr>
              <w:pStyle w:val="af1"/>
              <w:jc w:val="both"/>
              <w:rPr>
                <w:kern w:val="2"/>
                <w:sz w:val="24"/>
                <w:szCs w:val="24"/>
              </w:rPr>
            </w:pPr>
            <w:r w:rsidRPr="00B70693">
              <w:rPr>
                <w:rFonts w:ascii="Times New Roman" w:hAnsi="Times New Roman"/>
                <w:kern w:val="2"/>
                <w:sz w:val="24"/>
                <w:szCs w:val="24"/>
              </w:rPr>
              <w:t>Проведение экологических уроков для учащихся школ «Раздельное накопление твердых бытовых отходов – лучшие практики»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8A77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Default="00242E7E" w:rsidP="008D13F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Организация с</w:t>
            </w:r>
            <w:r w:rsidRPr="00BD5A60">
              <w:rPr>
                <w:rFonts w:ascii="Times New Roman" w:hAnsi="Times New Roman"/>
                <w:kern w:val="2"/>
                <w:sz w:val="24"/>
                <w:szCs w:val="24"/>
              </w:rPr>
              <w:t xml:space="preserve">бора макулатуры в образовательных учреждениях 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BD5A6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I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квартал</w:t>
            </w:r>
          </w:p>
          <w:p w:rsidR="00242E7E" w:rsidRDefault="00242E7E" w:rsidP="00BD5A6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BB52C1" w:rsidRDefault="00242E7E" w:rsidP="008D13F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Проведение муниципального этапа XIX Всероссийского экологического форума «Зеленая планета»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Default="00242E7E" w:rsidP="00B6589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март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A54D37" w:rsidRDefault="00242E7E" w:rsidP="008D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54D37">
              <w:rPr>
                <w:sz w:val="24"/>
                <w:szCs w:val="24"/>
              </w:rPr>
              <w:t>флешмоб</w:t>
            </w:r>
            <w:r>
              <w:rPr>
                <w:sz w:val="24"/>
                <w:szCs w:val="24"/>
              </w:rPr>
              <w:t>а</w:t>
            </w:r>
            <w:r w:rsidRPr="00A54D37">
              <w:rPr>
                <w:sz w:val="24"/>
                <w:szCs w:val="24"/>
              </w:rPr>
              <w:t xml:space="preserve"> «Береги природу – разделяй отходы!»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A54D37" w:rsidRDefault="00242E7E" w:rsidP="00B6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54D37">
              <w:rPr>
                <w:sz w:val="24"/>
                <w:szCs w:val="24"/>
              </w:rPr>
              <w:t>прель – май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0A17A9" w:rsidRDefault="00242E7E" w:rsidP="008D13F5">
            <w:pPr>
              <w:pStyle w:val="af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Проведение у</w:t>
            </w:r>
            <w:r w:rsidRPr="00BB52C1">
              <w:rPr>
                <w:rFonts w:ascii="Times New Roman" w:hAnsi="Times New Roman"/>
                <w:kern w:val="2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  <w:r w:rsidRPr="00BB52C1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экологической направленности по теме «Раздельный сбор»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253DD5" w:rsidRDefault="00242E7E" w:rsidP="00B6589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июнь – август 2022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42E7E" w:rsidRPr="00212938" w:rsidTr="00ED6605">
        <w:tc>
          <w:tcPr>
            <w:tcW w:w="817" w:type="dxa"/>
          </w:tcPr>
          <w:p w:rsidR="00242E7E" w:rsidRPr="00FD1129" w:rsidRDefault="00242E7E" w:rsidP="003312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uto"/>
              <w:ind w:left="0" w:right="39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42E7E" w:rsidRPr="00F97841" w:rsidRDefault="00242E7E" w:rsidP="008D13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A54D37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ом</w:t>
            </w:r>
            <w:r w:rsidRPr="00A54D3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A54D37">
              <w:rPr>
                <w:sz w:val="24"/>
                <w:szCs w:val="24"/>
              </w:rPr>
              <w:t xml:space="preserve"> творческих работ из бросового материала и вторичного сырья «Второе дыхание»</w:t>
            </w:r>
          </w:p>
        </w:tc>
        <w:tc>
          <w:tcPr>
            <w:tcW w:w="3119" w:type="dxa"/>
          </w:tcPr>
          <w:p w:rsidR="00242E7E" w:rsidRPr="00863F9D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МБДОУ детский сад № 13</w:t>
            </w:r>
          </w:p>
        </w:tc>
        <w:tc>
          <w:tcPr>
            <w:tcW w:w="1843" w:type="dxa"/>
          </w:tcPr>
          <w:p w:rsidR="00242E7E" w:rsidRPr="00A54D37" w:rsidRDefault="00242E7E" w:rsidP="0092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54D37">
              <w:rPr>
                <w:sz w:val="24"/>
                <w:szCs w:val="24"/>
              </w:rPr>
              <w:t>ктябрь – декабрь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242E7E" w:rsidRDefault="00242E7E" w:rsidP="00AE2C9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307C48" w:rsidRPr="00FD1129" w:rsidRDefault="00307C48" w:rsidP="00136AED">
      <w:pPr>
        <w:autoSpaceDE w:val="0"/>
        <w:autoSpaceDN w:val="0"/>
        <w:adjustRightInd w:val="0"/>
        <w:spacing w:line="228" w:lineRule="auto"/>
        <w:jc w:val="center"/>
        <w:rPr>
          <w:kern w:val="2"/>
          <w:sz w:val="2"/>
          <w:szCs w:val="2"/>
        </w:rPr>
      </w:pPr>
    </w:p>
    <w:sectPr w:rsidR="00307C48" w:rsidRPr="00FD1129" w:rsidSect="00540BBE">
      <w:footerReference w:type="even" r:id="rId7"/>
      <w:footerReference w:type="default" r:id="rId8"/>
      <w:pgSz w:w="16840" w:h="11907" w:orient="landscape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02" w:rsidRDefault="00815D02">
      <w:r>
        <w:separator/>
      </w:r>
    </w:p>
  </w:endnote>
  <w:endnote w:type="continuationSeparator" w:id="1">
    <w:p w:rsidR="00815D02" w:rsidRDefault="0081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8" w:rsidRDefault="00C40D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C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C48" w:rsidRDefault="00307C4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48" w:rsidRDefault="00C40D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C4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2E7E">
      <w:rPr>
        <w:rStyle w:val="ab"/>
        <w:noProof/>
      </w:rPr>
      <w:t>3</w:t>
    </w:r>
    <w:r>
      <w:rPr>
        <w:rStyle w:val="ab"/>
      </w:rPr>
      <w:fldChar w:fldCharType="end"/>
    </w:r>
  </w:p>
  <w:p w:rsidR="00307C48" w:rsidRPr="002F4651" w:rsidRDefault="00307C4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02" w:rsidRDefault="00815D02">
      <w:r>
        <w:separator/>
      </w:r>
    </w:p>
  </w:footnote>
  <w:footnote w:type="continuationSeparator" w:id="1">
    <w:p w:rsidR="00815D02" w:rsidRDefault="00815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8D8"/>
    <w:multiLevelType w:val="hybridMultilevel"/>
    <w:tmpl w:val="E4285F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22500F7B"/>
    <w:multiLevelType w:val="hybridMultilevel"/>
    <w:tmpl w:val="24902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27F2338"/>
    <w:multiLevelType w:val="hybridMultilevel"/>
    <w:tmpl w:val="1F24249E"/>
    <w:lvl w:ilvl="0" w:tplc="37E2360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A4894"/>
    <w:multiLevelType w:val="hybridMultilevel"/>
    <w:tmpl w:val="8DD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884"/>
    <w:rsid w:val="000008E7"/>
    <w:rsid w:val="000018A6"/>
    <w:rsid w:val="00002845"/>
    <w:rsid w:val="00002AB8"/>
    <w:rsid w:val="000051B5"/>
    <w:rsid w:val="000108A4"/>
    <w:rsid w:val="000110DC"/>
    <w:rsid w:val="00012157"/>
    <w:rsid w:val="00013A96"/>
    <w:rsid w:val="00014092"/>
    <w:rsid w:val="00014B9A"/>
    <w:rsid w:val="00014F46"/>
    <w:rsid w:val="000163AE"/>
    <w:rsid w:val="00022E36"/>
    <w:rsid w:val="00024094"/>
    <w:rsid w:val="00026582"/>
    <w:rsid w:val="00030E0A"/>
    <w:rsid w:val="00032A16"/>
    <w:rsid w:val="00033A24"/>
    <w:rsid w:val="000344B0"/>
    <w:rsid w:val="00036C3A"/>
    <w:rsid w:val="00040327"/>
    <w:rsid w:val="00042A45"/>
    <w:rsid w:val="00044B83"/>
    <w:rsid w:val="00044B85"/>
    <w:rsid w:val="000451A6"/>
    <w:rsid w:val="00045786"/>
    <w:rsid w:val="00047503"/>
    <w:rsid w:val="00050C68"/>
    <w:rsid w:val="00051ED4"/>
    <w:rsid w:val="0005372C"/>
    <w:rsid w:val="00054207"/>
    <w:rsid w:val="00054D8B"/>
    <w:rsid w:val="000559D5"/>
    <w:rsid w:val="00055F7D"/>
    <w:rsid w:val="00057871"/>
    <w:rsid w:val="00060F3C"/>
    <w:rsid w:val="00067E1B"/>
    <w:rsid w:val="00070B86"/>
    <w:rsid w:val="00071F29"/>
    <w:rsid w:val="000729CC"/>
    <w:rsid w:val="0007355A"/>
    <w:rsid w:val="0007429C"/>
    <w:rsid w:val="00074335"/>
    <w:rsid w:val="00074519"/>
    <w:rsid w:val="00076491"/>
    <w:rsid w:val="0007701A"/>
    <w:rsid w:val="0008074F"/>
    <w:rsid w:val="000808D6"/>
    <w:rsid w:val="00082FFF"/>
    <w:rsid w:val="00090146"/>
    <w:rsid w:val="000915C7"/>
    <w:rsid w:val="00092FB6"/>
    <w:rsid w:val="000932DE"/>
    <w:rsid w:val="000976CF"/>
    <w:rsid w:val="000978DE"/>
    <w:rsid w:val="000A17A9"/>
    <w:rsid w:val="000A1C8B"/>
    <w:rsid w:val="000A34EF"/>
    <w:rsid w:val="000A5815"/>
    <w:rsid w:val="000A6976"/>
    <w:rsid w:val="000A6F48"/>
    <w:rsid w:val="000A6FD9"/>
    <w:rsid w:val="000A726F"/>
    <w:rsid w:val="000B04A2"/>
    <w:rsid w:val="000B081D"/>
    <w:rsid w:val="000B4002"/>
    <w:rsid w:val="000B475F"/>
    <w:rsid w:val="000B66C7"/>
    <w:rsid w:val="000C3302"/>
    <w:rsid w:val="000C430D"/>
    <w:rsid w:val="000C6352"/>
    <w:rsid w:val="000C70FD"/>
    <w:rsid w:val="000C7CD6"/>
    <w:rsid w:val="000D04C4"/>
    <w:rsid w:val="000D1856"/>
    <w:rsid w:val="000D20E3"/>
    <w:rsid w:val="000D3482"/>
    <w:rsid w:val="000D7A8A"/>
    <w:rsid w:val="000E2B2E"/>
    <w:rsid w:val="000E4B5F"/>
    <w:rsid w:val="000F27D0"/>
    <w:rsid w:val="000F284B"/>
    <w:rsid w:val="000F2B40"/>
    <w:rsid w:val="000F3653"/>
    <w:rsid w:val="000F5687"/>
    <w:rsid w:val="000F5B6A"/>
    <w:rsid w:val="000F776A"/>
    <w:rsid w:val="00100E19"/>
    <w:rsid w:val="00102DD2"/>
    <w:rsid w:val="001036BE"/>
    <w:rsid w:val="00104E0D"/>
    <w:rsid w:val="0010504A"/>
    <w:rsid w:val="001053FF"/>
    <w:rsid w:val="0010692F"/>
    <w:rsid w:val="001071FC"/>
    <w:rsid w:val="0011326A"/>
    <w:rsid w:val="001144F3"/>
    <w:rsid w:val="00116556"/>
    <w:rsid w:val="00116BFA"/>
    <w:rsid w:val="00116D9D"/>
    <w:rsid w:val="0011764A"/>
    <w:rsid w:val="00123D14"/>
    <w:rsid w:val="001242E1"/>
    <w:rsid w:val="00124B05"/>
    <w:rsid w:val="001257CE"/>
    <w:rsid w:val="00125DE3"/>
    <w:rsid w:val="00134EB2"/>
    <w:rsid w:val="00136AED"/>
    <w:rsid w:val="00137BF1"/>
    <w:rsid w:val="00140146"/>
    <w:rsid w:val="00140801"/>
    <w:rsid w:val="00142782"/>
    <w:rsid w:val="00143367"/>
    <w:rsid w:val="0014502B"/>
    <w:rsid w:val="0014718D"/>
    <w:rsid w:val="0015068D"/>
    <w:rsid w:val="00150A4F"/>
    <w:rsid w:val="0015116E"/>
    <w:rsid w:val="0015230E"/>
    <w:rsid w:val="00152876"/>
    <w:rsid w:val="00153713"/>
    <w:rsid w:val="0015382E"/>
    <w:rsid w:val="00153B21"/>
    <w:rsid w:val="00154184"/>
    <w:rsid w:val="001541D1"/>
    <w:rsid w:val="0015508B"/>
    <w:rsid w:val="00156A69"/>
    <w:rsid w:val="00157141"/>
    <w:rsid w:val="00162942"/>
    <w:rsid w:val="0016312C"/>
    <w:rsid w:val="00163D26"/>
    <w:rsid w:val="00164FC4"/>
    <w:rsid w:val="00165AAB"/>
    <w:rsid w:val="00165FD6"/>
    <w:rsid w:val="0016704D"/>
    <w:rsid w:val="00170976"/>
    <w:rsid w:val="00175388"/>
    <w:rsid w:val="001760E2"/>
    <w:rsid w:val="00181205"/>
    <w:rsid w:val="00182EFE"/>
    <w:rsid w:val="001866EB"/>
    <w:rsid w:val="0019166E"/>
    <w:rsid w:val="00191990"/>
    <w:rsid w:val="0019374F"/>
    <w:rsid w:val="00193F3C"/>
    <w:rsid w:val="00195216"/>
    <w:rsid w:val="00197011"/>
    <w:rsid w:val="001A1BA2"/>
    <w:rsid w:val="001A4255"/>
    <w:rsid w:val="001A5A31"/>
    <w:rsid w:val="001A62F8"/>
    <w:rsid w:val="001A7C00"/>
    <w:rsid w:val="001B0347"/>
    <w:rsid w:val="001B33DE"/>
    <w:rsid w:val="001B4FD2"/>
    <w:rsid w:val="001B7242"/>
    <w:rsid w:val="001C1D98"/>
    <w:rsid w:val="001C2E76"/>
    <w:rsid w:val="001D08D2"/>
    <w:rsid w:val="001D1508"/>
    <w:rsid w:val="001D1E76"/>
    <w:rsid w:val="001D2690"/>
    <w:rsid w:val="001D4FEA"/>
    <w:rsid w:val="001D5534"/>
    <w:rsid w:val="001D5DB0"/>
    <w:rsid w:val="001D677B"/>
    <w:rsid w:val="001E0ABD"/>
    <w:rsid w:val="001E29B1"/>
    <w:rsid w:val="001E461D"/>
    <w:rsid w:val="001E4C2C"/>
    <w:rsid w:val="001E4EE2"/>
    <w:rsid w:val="001E5705"/>
    <w:rsid w:val="001E74B9"/>
    <w:rsid w:val="001F4BE3"/>
    <w:rsid w:val="001F65C3"/>
    <w:rsid w:val="001F6D02"/>
    <w:rsid w:val="001F78B5"/>
    <w:rsid w:val="00206338"/>
    <w:rsid w:val="00206515"/>
    <w:rsid w:val="00206CFF"/>
    <w:rsid w:val="00206F3F"/>
    <w:rsid w:val="002104AB"/>
    <w:rsid w:val="00210F78"/>
    <w:rsid w:val="00212938"/>
    <w:rsid w:val="00214D9D"/>
    <w:rsid w:val="00214F42"/>
    <w:rsid w:val="00216116"/>
    <w:rsid w:val="0022085E"/>
    <w:rsid w:val="00221D86"/>
    <w:rsid w:val="00222DC8"/>
    <w:rsid w:val="00225FAC"/>
    <w:rsid w:val="00230B67"/>
    <w:rsid w:val="00230CAC"/>
    <w:rsid w:val="00237C4B"/>
    <w:rsid w:val="00240B6B"/>
    <w:rsid w:val="00240D38"/>
    <w:rsid w:val="00240F5E"/>
    <w:rsid w:val="0024261C"/>
    <w:rsid w:val="002428AD"/>
    <w:rsid w:val="00242E7E"/>
    <w:rsid w:val="002448B5"/>
    <w:rsid w:val="002452D0"/>
    <w:rsid w:val="00246746"/>
    <w:rsid w:val="002504E8"/>
    <w:rsid w:val="00251577"/>
    <w:rsid w:val="00253DD5"/>
    <w:rsid w:val="00254382"/>
    <w:rsid w:val="00255171"/>
    <w:rsid w:val="00257817"/>
    <w:rsid w:val="00260FB2"/>
    <w:rsid w:val="00264B57"/>
    <w:rsid w:val="0027031E"/>
    <w:rsid w:val="0027366A"/>
    <w:rsid w:val="0027486B"/>
    <w:rsid w:val="00274CB7"/>
    <w:rsid w:val="00275619"/>
    <w:rsid w:val="002812E4"/>
    <w:rsid w:val="0028703B"/>
    <w:rsid w:val="00292222"/>
    <w:rsid w:val="00294D7A"/>
    <w:rsid w:val="002974E5"/>
    <w:rsid w:val="00297A38"/>
    <w:rsid w:val="002A1619"/>
    <w:rsid w:val="002A2062"/>
    <w:rsid w:val="002A2E96"/>
    <w:rsid w:val="002A31A1"/>
    <w:rsid w:val="002A3420"/>
    <w:rsid w:val="002A3626"/>
    <w:rsid w:val="002A5EA5"/>
    <w:rsid w:val="002A5F8A"/>
    <w:rsid w:val="002A61CC"/>
    <w:rsid w:val="002A77EB"/>
    <w:rsid w:val="002B022E"/>
    <w:rsid w:val="002B1706"/>
    <w:rsid w:val="002B30DD"/>
    <w:rsid w:val="002B3409"/>
    <w:rsid w:val="002B57B8"/>
    <w:rsid w:val="002B6527"/>
    <w:rsid w:val="002C09BF"/>
    <w:rsid w:val="002C135C"/>
    <w:rsid w:val="002C1DA8"/>
    <w:rsid w:val="002C1F88"/>
    <w:rsid w:val="002C229E"/>
    <w:rsid w:val="002C3BFD"/>
    <w:rsid w:val="002C474A"/>
    <w:rsid w:val="002C5E60"/>
    <w:rsid w:val="002C7072"/>
    <w:rsid w:val="002D00F3"/>
    <w:rsid w:val="002D20BE"/>
    <w:rsid w:val="002D2DDF"/>
    <w:rsid w:val="002D3280"/>
    <w:rsid w:val="002E010B"/>
    <w:rsid w:val="002E65D5"/>
    <w:rsid w:val="002E7167"/>
    <w:rsid w:val="002F0A8F"/>
    <w:rsid w:val="002F21F3"/>
    <w:rsid w:val="002F4651"/>
    <w:rsid w:val="002F490B"/>
    <w:rsid w:val="002F5E76"/>
    <w:rsid w:val="002F63E3"/>
    <w:rsid w:val="002F74D7"/>
    <w:rsid w:val="0030124B"/>
    <w:rsid w:val="00307587"/>
    <w:rsid w:val="00307C48"/>
    <w:rsid w:val="00313D3A"/>
    <w:rsid w:val="00314A4E"/>
    <w:rsid w:val="00314A4F"/>
    <w:rsid w:val="003159E2"/>
    <w:rsid w:val="00315B35"/>
    <w:rsid w:val="00323528"/>
    <w:rsid w:val="00323F38"/>
    <w:rsid w:val="0032450C"/>
    <w:rsid w:val="0033046D"/>
    <w:rsid w:val="0033120E"/>
    <w:rsid w:val="003335A2"/>
    <w:rsid w:val="00336FCD"/>
    <w:rsid w:val="00337324"/>
    <w:rsid w:val="0034150E"/>
    <w:rsid w:val="00341FC1"/>
    <w:rsid w:val="003450D4"/>
    <w:rsid w:val="00350BF1"/>
    <w:rsid w:val="00351049"/>
    <w:rsid w:val="0035213E"/>
    <w:rsid w:val="003523E5"/>
    <w:rsid w:val="0035384F"/>
    <w:rsid w:val="003613E5"/>
    <w:rsid w:val="00362A30"/>
    <w:rsid w:val="003639CD"/>
    <w:rsid w:val="00366EF1"/>
    <w:rsid w:val="00367CE0"/>
    <w:rsid w:val="0037040B"/>
    <w:rsid w:val="00372893"/>
    <w:rsid w:val="00373C09"/>
    <w:rsid w:val="00373D08"/>
    <w:rsid w:val="0037438E"/>
    <w:rsid w:val="0038079A"/>
    <w:rsid w:val="00380A10"/>
    <w:rsid w:val="00381693"/>
    <w:rsid w:val="00385F7B"/>
    <w:rsid w:val="0038717A"/>
    <w:rsid w:val="003906DD"/>
    <w:rsid w:val="003921D8"/>
    <w:rsid w:val="00392B48"/>
    <w:rsid w:val="00394894"/>
    <w:rsid w:val="00394A95"/>
    <w:rsid w:val="00394C35"/>
    <w:rsid w:val="003973E6"/>
    <w:rsid w:val="00397547"/>
    <w:rsid w:val="003A0181"/>
    <w:rsid w:val="003A065E"/>
    <w:rsid w:val="003A447B"/>
    <w:rsid w:val="003A45ED"/>
    <w:rsid w:val="003A4722"/>
    <w:rsid w:val="003A491E"/>
    <w:rsid w:val="003A4E82"/>
    <w:rsid w:val="003B2193"/>
    <w:rsid w:val="003B2318"/>
    <w:rsid w:val="003B2BEA"/>
    <w:rsid w:val="003B5C3B"/>
    <w:rsid w:val="003B6327"/>
    <w:rsid w:val="003B72B7"/>
    <w:rsid w:val="003B7AED"/>
    <w:rsid w:val="003C4727"/>
    <w:rsid w:val="003C4914"/>
    <w:rsid w:val="003C649E"/>
    <w:rsid w:val="003D0D3D"/>
    <w:rsid w:val="003D0E57"/>
    <w:rsid w:val="003D1B8E"/>
    <w:rsid w:val="003D73E7"/>
    <w:rsid w:val="003E16D4"/>
    <w:rsid w:val="003E1E0D"/>
    <w:rsid w:val="003E2DE8"/>
    <w:rsid w:val="003E30DD"/>
    <w:rsid w:val="003F2595"/>
    <w:rsid w:val="003F4BD6"/>
    <w:rsid w:val="003F60CC"/>
    <w:rsid w:val="00401727"/>
    <w:rsid w:val="00401884"/>
    <w:rsid w:val="0040266B"/>
    <w:rsid w:val="00402FC7"/>
    <w:rsid w:val="00403B3D"/>
    <w:rsid w:val="0040493F"/>
    <w:rsid w:val="004079BA"/>
    <w:rsid w:val="00407B71"/>
    <w:rsid w:val="00413CA5"/>
    <w:rsid w:val="0042078C"/>
    <w:rsid w:val="00423CD3"/>
    <w:rsid w:val="00425061"/>
    <w:rsid w:val="0042712D"/>
    <w:rsid w:val="00430639"/>
    <w:rsid w:val="00431D70"/>
    <w:rsid w:val="004333FC"/>
    <w:rsid w:val="0043612D"/>
    <w:rsid w:val="0043686A"/>
    <w:rsid w:val="00437662"/>
    <w:rsid w:val="004376E4"/>
    <w:rsid w:val="00437E56"/>
    <w:rsid w:val="00441069"/>
    <w:rsid w:val="004412A8"/>
    <w:rsid w:val="004430E7"/>
    <w:rsid w:val="0044443F"/>
    <w:rsid w:val="00444636"/>
    <w:rsid w:val="004467B8"/>
    <w:rsid w:val="004468E5"/>
    <w:rsid w:val="00450919"/>
    <w:rsid w:val="00453869"/>
    <w:rsid w:val="00454100"/>
    <w:rsid w:val="00455142"/>
    <w:rsid w:val="0045704C"/>
    <w:rsid w:val="004619A5"/>
    <w:rsid w:val="00466B12"/>
    <w:rsid w:val="004711EC"/>
    <w:rsid w:val="00476378"/>
    <w:rsid w:val="00480BC7"/>
    <w:rsid w:val="004852C7"/>
    <w:rsid w:val="00485A7D"/>
    <w:rsid w:val="00486DB8"/>
    <w:rsid w:val="004871AA"/>
    <w:rsid w:val="0049451D"/>
    <w:rsid w:val="00496053"/>
    <w:rsid w:val="00497D53"/>
    <w:rsid w:val="004A146F"/>
    <w:rsid w:val="004A1E18"/>
    <w:rsid w:val="004A26FA"/>
    <w:rsid w:val="004B2306"/>
    <w:rsid w:val="004B6A5C"/>
    <w:rsid w:val="004C245F"/>
    <w:rsid w:val="004C2C12"/>
    <w:rsid w:val="004C37D9"/>
    <w:rsid w:val="004D24A5"/>
    <w:rsid w:val="004D2ACF"/>
    <w:rsid w:val="004D407F"/>
    <w:rsid w:val="004D6C42"/>
    <w:rsid w:val="004D7014"/>
    <w:rsid w:val="004E1CAA"/>
    <w:rsid w:val="004E1FC1"/>
    <w:rsid w:val="004E24D3"/>
    <w:rsid w:val="004E69BB"/>
    <w:rsid w:val="004E78FD"/>
    <w:rsid w:val="004E7CA7"/>
    <w:rsid w:val="004F0707"/>
    <w:rsid w:val="004F1F1E"/>
    <w:rsid w:val="004F30F4"/>
    <w:rsid w:val="004F3FF0"/>
    <w:rsid w:val="004F419F"/>
    <w:rsid w:val="004F5FD0"/>
    <w:rsid w:val="004F6394"/>
    <w:rsid w:val="004F7011"/>
    <w:rsid w:val="005022AB"/>
    <w:rsid w:val="00504B6A"/>
    <w:rsid w:val="00505FD1"/>
    <w:rsid w:val="00506086"/>
    <w:rsid w:val="005130D8"/>
    <w:rsid w:val="00515D9C"/>
    <w:rsid w:val="00520602"/>
    <w:rsid w:val="00520E1F"/>
    <w:rsid w:val="005214E0"/>
    <w:rsid w:val="00523424"/>
    <w:rsid w:val="00526E3D"/>
    <w:rsid w:val="0053065F"/>
    <w:rsid w:val="00531FBD"/>
    <w:rsid w:val="00532C7C"/>
    <w:rsid w:val="0053366A"/>
    <w:rsid w:val="0053587F"/>
    <w:rsid w:val="00535D4A"/>
    <w:rsid w:val="005408FE"/>
    <w:rsid w:val="00540BBE"/>
    <w:rsid w:val="00541334"/>
    <w:rsid w:val="00542303"/>
    <w:rsid w:val="005455F9"/>
    <w:rsid w:val="00546668"/>
    <w:rsid w:val="00546886"/>
    <w:rsid w:val="005517F9"/>
    <w:rsid w:val="00555A4F"/>
    <w:rsid w:val="00556D0F"/>
    <w:rsid w:val="00561779"/>
    <w:rsid w:val="00565221"/>
    <w:rsid w:val="00566398"/>
    <w:rsid w:val="00566A3A"/>
    <w:rsid w:val="00566ED4"/>
    <w:rsid w:val="00574087"/>
    <w:rsid w:val="00574A2F"/>
    <w:rsid w:val="00574F95"/>
    <w:rsid w:val="0057585E"/>
    <w:rsid w:val="005778DE"/>
    <w:rsid w:val="00580207"/>
    <w:rsid w:val="0058174B"/>
    <w:rsid w:val="00581D2A"/>
    <w:rsid w:val="005834F0"/>
    <w:rsid w:val="00587BF6"/>
    <w:rsid w:val="00591783"/>
    <w:rsid w:val="00591B67"/>
    <w:rsid w:val="005938C1"/>
    <w:rsid w:val="00595525"/>
    <w:rsid w:val="00596C47"/>
    <w:rsid w:val="00596EFB"/>
    <w:rsid w:val="005A14AF"/>
    <w:rsid w:val="005A2091"/>
    <w:rsid w:val="005A78F4"/>
    <w:rsid w:val="005B1C42"/>
    <w:rsid w:val="005B26A8"/>
    <w:rsid w:val="005B3A8E"/>
    <w:rsid w:val="005B43B7"/>
    <w:rsid w:val="005B52C4"/>
    <w:rsid w:val="005B534D"/>
    <w:rsid w:val="005B58B7"/>
    <w:rsid w:val="005B6FCA"/>
    <w:rsid w:val="005C5A69"/>
    <w:rsid w:val="005C5FF3"/>
    <w:rsid w:val="005C63A7"/>
    <w:rsid w:val="005C7781"/>
    <w:rsid w:val="005D48D3"/>
    <w:rsid w:val="005D5827"/>
    <w:rsid w:val="005D58BA"/>
    <w:rsid w:val="005E32AF"/>
    <w:rsid w:val="005E4200"/>
    <w:rsid w:val="005E5936"/>
    <w:rsid w:val="005F32DC"/>
    <w:rsid w:val="005F4A27"/>
    <w:rsid w:val="005F5607"/>
    <w:rsid w:val="005F65E3"/>
    <w:rsid w:val="005F6B4A"/>
    <w:rsid w:val="005F7034"/>
    <w:rsid w:val="005F71DF"/>
    <w:rsid w:val="006007DB"/>
    <w:rsid w:val="00601130"/>
    <w:rsid w:val="00610674"/>
    <w:rsid w:val="00611499"/>
    <w:rsid w:val="00611679"/>
    <w:rsid w:val="006134FE"/>
    <w:rsid w:val="00613D7D"/>
    <w:rsid w:val="00614CBE"/>
    <w:rsid w:val="00621B39"/>
    <w:rsid w:val="00625AC9"/>
    <w:rsid w:val="00626CEB"/>
    <w:rsid w:val="00630458"/>
    <w:rsid w:val="00630689"/>
    <w:rsid w:val="00632D2D"/>
    <w:rsid w:val="00632ECF"/>
    <w:rsid w:val="00634419"/>
    <w:rsid w:val="00636195"/>
    <w:rsid w:val="00640324"/>
    <w:rsid w:val="00640C4C"/>
    <w:rsid w:val="006423F0"/>
    <w:rsid w:val="00642DA9"/>
    <w:rsid w:val="00643334"/>
    <w:rsid w:val="00643B67"/>
    <w:rsid w:val="00643DE4"/>
    <w:rsid w:val="00645158"/>
    <w:rsid w:val="00645EF4"/>
    <w:rsid w:val="006477B6"/>
    <w:rsid w:val="006549AD"/>
    <w:rsid w:val="00654F56"/>
    <w:rsid w:val="006564DB"/>
    <w:rsid w:val="00660EE3"/>
    <w:rsid w:val="006630D0"/>
    <w:rsid w:val="00670694"/>
    <w:rsid w:val="00672048"/>
    <w:rsid w:val="0067320E"/>
    <w:rsid w:val="00676B2C"/>
    <w:rsid w:val="00676B57"/>
    <w:rsid w:val="00680D5A"/>
    <w:rsid w:val="0068319B"/>
    <w:rsid w:val="00691618"/>
    <w:rsid w:val="0069349A"/>
    <w:rsid w:val="006950B7"/>
    <w:rsid w:val="00695756"/>
    <w:rsid w:val="00696C06"/>
    <w:rsid w:val="00697B19"/>
    <w:rsid w:val="006A44B7"/>
    <w:rsid w:val="006A55E9"/>
    <w:rsid w:val="006B1562"/>
    <w:rsid w:val="006B1771"/>
    <w:rsid w:val="006B2F33"/>
    <w:rsid w:val="006B4328"/>
    <w:rsid w:val="006B5F42"/>
    <w:rsid w:val="006B6752"/>
    <w:rsid w:val="006C2CF5"/>
    <w:rsid w:val="006C3953"/>
    <w:rsid w:val="006C4F47"/>
    <w:rsid w:val="006C5DF2"/>
    <w:rsid w:val="006D2D39"/>
    <w:rsid w:val="006D2E4F"/>
    <w:rsid w:val="006D538F"/>
    <w:rsid w:val="006D6403"/>
    <w:rsid w:val="006E155C"/>
    <w:rsid w:val="006E1B3E"/>
    <w:rsid w:val="006E2AE7"/>
    <w:rsid w:val="006E52AF"/>
    <w:rsid w:val="006E7B42"/>
    <w:rsid w:val="006F06AA"/>
    <w:rsid w:val="006F0B86"/>
    <w:rsid w:val="006F0CA7"/>
    <w:rsid w:val="006F2ABA"/>
    <w:rsid w:val="006F5A5B"/>
    <w:rsid w:val="006F71C6"/>
    <w:rsid w:val="00703048"/>
    <w:rsid w:val="00703652"/>
    <w:rsid w:val="00704DBB"/>
    <w:rsid w:val="00706813"/>
    <w:rsid w:val="00706EAF"/>
    <w:rsid w:val="007120F8"/>
    <w:rsid w:val="00712416"/>
    <w:rsid w:val="007129B1"/>
    <w:rsid w:val="00715575"/>
    <w:rsid w:val="0071598B"/>
    <w:rsid w:val="00717A0B"/>
    <w:rsid w:val="007219F0"/>
    <w:rsid w:val="00721E8D"/>
    <w:rsid w:val="00721E9C"/>
    <w:rsid w:val="00734462"/>
    <w:rsid w:val="00734F34"/>
    <w:rsid w:val="00737D07"/>
    <w:rsid w:val="0074639E"/>
    <w:rsid w:val="0074677E"/>
    <w:rsid w:val="00747361"/>
    <w:rsid w:val="00751847"/>
    <w:rsid w:val="00752598"/>
    <w:rsid w:val="0075488B"/>
    <w:rsid w:val="007561D0"/>
    <w:rsid w:val="00762757"/>
    <w:rsid w:val="00764351"/>
    <w:rsid w:val="00765AC8"/>
    <w:rsid w:val="00771DCF"/>
    <w:rsid w:val="007730B1"/>
    <w:rsid w:val="00775B98"/>
    <w:rsid w:val="00782222"/>
    <w:rsid w:val="00782553"/>
    <w:rsid w:val="00783F7B"/>
    <w:rsid w:val="00785749"/>
    <w:rsid w:val="007906B2"/>
    <w:rsid w:val="007932FB"/>
    <w:rsid w:val="007936ED"/>
    <w:rsid w:val="00794EEA"/>
    <w:rsid w:val="0079626B"/>
    <w:rsid w:val="007A0EFF"/>
    <w:rsid w:val="007A306A"/>
    <w:rsid w:val="007A3329"/>
    <w:rsid w:val="007A649E"/>
    <w:rsid w:val="007A7BC7"/>
    <w:rsid w:val="007B11D3"/>
    <w:rsid w:val="007B4BD0"/>
    <w:rsid w:val="007B5FD9"/>
    <w:rsid w:val="007B6388"/>
    <w:rsid w:val="007B6EF8"/>
    <w:rsid w:val="007C0A5F"/>
    <w:rsid w:val="007C1929"/>
    <w:rsid w:val="007C2E71"/>
    <w:rsid w:val="007C36D4"/>
    <w:rsid w:val="007C6B91"/>
    <w:rsid w:val="007D0E92"/>
    <w:rsid w:val="007D3FE1"/>
    <w:rsid w:val="007D473C"/>
    <w:rsid w:val="007D7053"/>
    <w:rsid w:val="007E0CD1"/>
    <w:rsid w:val="007E1AF7"/>
    <w:rsid w:val="007E55F2"/>
    <w:rsid w:val="007E6AD2"/>
    <w:rsid w:val="007F018B"/>
    <w:rsid w:val="007F11F1"/>
    <w:rsid w:val="007F2F7A"/>
    <w:rsid w:val="007F784C"/>
    <w:rsid w:val="0080008E"/>
    <w:rsid w:val="00801BAC"/>
    <w:rsid w:val="00802E5A"/>
    <w:rsid w:val="00803F3C"/>
    <w:rsid w:val="00804CFE"/>
    <w:rsid w:val="00806976"/>
    <w:rsid w:val="00806B23"/>
    <w:rsid w:val="008113F8"/>
    <w:rsid w:val="00811AEA"/>
    <w:rsid w:val="00811C94"/>
    <w:rsid w:val="00811CF1"/>
    <w:rsid w:val="00811ECB"/>
    <w:rsid w:val="00812ABB"/>
    <w:rsid w:val="00815D02"/>
    <w:rsid w:val="00822BD1"/>
    <w:rsid w:val="00823B47"/>
    <w:rsid w:val="00824DA9"/>
    <w:rsid w:val="00831969"/>
    <w:rsid w:val="00832B4A"/>
    <w:rsid w:val="00840D67"/>
    <w:rsid w:val="008424FC"/>
    <w:rsid w:val="008438D7"/>
    <w:rsid w:val="008443FC"/>
    <w:rsid w:val="00844E04"/>
    <w:rsid w:val="0084564C"/>
    <w:rsid w:val="008501AA"/>
    <w:rsid w:val="00850AE3"/>
    <w:rsid w:val="00851E1B"/>
    <w:rsid w:val="00853482"/>
    <w:rsid w:val="0085390D"/>
    <w:rsid w:val="00854CEE"/>
    <w:rsid w:val="008564BA"/>
    <w:rsid w:val="00860E5A"/>
    <w:rsid w:val="008636A1"/>
    <w:rsid w:val="00863F9D"/>
    <w:rsid w:val="0086413C"/>
    <w:rsid w:val="00867912"/>
    <w:rsid w:val="00867AB6"/>
    <w:rsid w:val="00871759"/>
    <w:rsid w:val="008719ED"/>
    <w:rsid w:val="00874CF6"/>
    <w:rsid w:val="008750B1"/>
    <w:rsid w:val="00876D0E"/>
    <w:rsid w:val="00877A9E"/>
    <w:rsid w:val="00880B8B"/>
    <w:rsid w:val="00880DA6"/>
    <w:rsid w:val="00882C49"/>
    <w:rsid w:val="00884395"/>
    <w:rsid w:val="008860F8"/>
    <w:rsid w:val="0089042F"/>
    <w:rsid w:val="00892CD2"/>
    <w:rsid w:val="008A082F"/>
    <w:rsid w:val="008A0C1E"/>
    <w:rsid w:val="008A26EE"/>
    <w:rsid w:val="008A2FD4"/>
    <w:rsid w:val="008A547A"/>
    <w:rsid w:val="008A77AE"/>
    <w:rsid w:val="008B3568"/>
    <w:rsid w:val="008B6AD3"/>
    <w:rsid w:val="008B7C6B"/>
    <w:rsid w:val="008C16A6"/>
    <w:rsid w:val="008C1B9F"/>
    <w:rsid w:val="008C34FC"/>
    <w:rsid w:val="008C4DD9"/>
    <w:rsid w:val="008C6563"/>
    <w:rsid w:val="008C65A9"/>
    <w:rsid w:val="008D08DE"/>
    <w:rsid w:val="008D13F5"/>
    <w:rsid w:val="008D17A8"/>
    <w:rsid w:val="008D1824"/>
    <w:rsid w:val="008D1CBC"/>
    <w:rsid w:val="008D224D"/>
    <w:rsid w:val="008D31EB"/>
    <w:rsid w:val="008D6859"/>
    <w:rsid w:val="008E38C8"/>
    <w:rsid w:val="008E3A3E"/>
    <w:rsid w:val="008E3E64"/>
    <w:rsid w:val="008E54B3"/>
    <w:rsid w:val="008F0E35"/>
    <w:rsid w:val="008F182F"/>
    <w:rsid w:val="008F61CE"/>
    <w:rsid w:val="00900956"/>
    <w:rsid w:val="00901170"/>
    <w:rsid w:val="00901DD8"/>
    <w:rsid w:val="00902A7B"/>
    <w:rsid w:val="009038DE"/>
    <w:rsid w:val="00904397"/>
    <w:rsid w:val="009045FF"/>
    <w:rsid w:val="009046F7"/>
    <w:rsid w:val="009049D1"/>
    <w:rsid w:val="00906F30"/>
    <w:rsid w:val="00906FC7"/>
    <w:rsid w:val="00910044"/>
    <w:rsid w:val="009122B1"/>
    <w:rsid w:val="00912C62"/>
    <w:rsid w:val="00913129"/>
    <w:rsid w:val="009159FB"/>
    <w:rsid w:val="00917A4E"/>
    <w:rsid w:val="00917C70"/>
    <w:rsid w:val="00920BD2"/>
    <w:rsid w:val="00920DED"/>
    <w:rsid w:val="009228DF"/>
    <w:rsid w:val="00924E84"/>
    <w:rsid w:val="00926DB7"/>
    <w:rsid w:val="00942C08"/>
    <w:rsid w:val="00947FCC"/>
    <w:rsid w:val="009525A0"/>
    <w:rsid w:val="00953DA4"/>
    <w:rsid w:val="00956E83"/>
    <w:rsid w:val="00956F77"/>
    <w:rsid w:val="00957071"/>
    <w:rsid w:val="0095731B"/>
    <w:rsid w:val="009611E4"/>
    <w:rsid w:val="00961D86"/>
    <w:rsid w:val="00962EA4"/>
    <w:rsid w:val="009636B0"/>
    <w:rsid w:val="00970683"/>
    <w:rsid w:val="00970D4F"/>
    <w:rsid w:val="009727F0"/>
    <w:rsid w:val="00976662"/>
    <w:rsid w:val="00976F2E"/>
    <w:rsid w:val="0097729A"/>
    <w:rsid w:val="00983FAE"/>
    <w:rsid w:val="00985A10"/>
    <w:rsid w:val="00985A6D"/>
    <w:rsid w:val="0098631F"/>
    <w:rsid w:val="00986F72"/>
    <w:rsid w:val="00990B87"/>
    <w:rsid w:val="00991D98"/>
    <w:rsid w:val="00992006"/>
    <w:rsid w:val="00992A13"/>
    <w:rsid w:val="00993738"/>
    <w:rsid w:val="00997FA8"/>
    <w:rsid w:val="009A136E"/>
    <w:rsid w:val="009A2A5E"/>
    <w:rsid w:val="009A3048"/>
    <w:rsid w:val="009A361F"/>
    <w:rsid w:val="009A3BF0"/>
    <w:rsid w:val="009A41F6"/>
    <w:rsid w:val="009A5254"/>
    <w:rsid w:val="009A5FFD"/>
    <w:rsid w:val="009B23F6"/>
    <w:rsid w:val="009B2E50"/>
    <w:rsid w:val="009B2E67"/>
    <w:rsid w:val="009B4741"/>
    <w:rsid w:val="009C1ACB"/>
    <w:rsid w:val="009C37AA"/>
    <w:rsid w:val="009D21ED"/>
    <w:rsid w:val="009D3878"/>
    <w:rsid w:val="009D5B76"/>
    <w:rsid w:val="009D6E43"/>
    <w:rsid w:val="009E259A"/>
    <w:rsid w:val="009E3232"/>
    <w:rsid w:val="009E4610"/>
    <w:rsid w:val="009E5E05"/>
    <w:rsid w:val="009E6C4E"/>
    <w:rsid w:val="009F1DE4"/>
    <w:rsid w:val="009F206F"/>
    <w:rsid w:val="009F7460"/>
    <w:rsid w:val="009F7B5B"/>
    <w:rsid w:val="00A00452"/>
    <w:rsid w:val="00A007E6"/>
    <w:rsid w:val="00A00927"/>
    <w:rsid w:val="00A00F06"/>
    <w:rsid w:val="00A022B8"/>
    <w:rsid w:val="00A04D52"/>
    <w:rsid w:val="00A04EEE"/>
    <w:rsid w:val="00A052C0"/>
    <w:rsid w:val="00A061D7"/>
    <w:rsid w:val="00A071FE"/>
    <w:rsid w:val="00A07DA1"/>
    <w:rsid w:val="00A11E7E"/>
    <w:rsid w:val="00A12540"/>
    <w:rsid w:val="00A12E34"/>
    <w:rsid w:val="00A1336E"/>
    <w:rsid w:val="00A1572D"/>
    <w:rsid w:val="00A30D75"/>
    <w:rsid w:val="00A30E81"/>
    <w:rsid w:val="00A30F61"/>
    <w:rsid w:val="00A318DB"/>
    <w:rsid w:val="00A3239D"/>
    <w:rsid w:val="00A34804"/>
    <w:rsid w:val="00A36900"/>
    <w:rsid w:val="00A36BD2"/>
    <w:rsid w:val="00A36FC5"/>
    <w:rsid w:val="00A413F3"/>
    <w:rsid w:val="00A44EB2"/>
    <w:rsid w:val="00A52326"/>
    <w:rsid w:val="00A54D37"/>
    <w:rsid w:val="00A5505A"/>
    <w:rsid w:val="00A55A0D"/>
    <w:rsid w:val="00A56DCF"/>
    <w:rsid w:val="00A6163E"/>
    <w:rsid w:val="00A6179A"/>
    <w:rsid w:val="00A63570"/>
    <w:rsid w:val="00A65756"/>
    <w:rsid w:val="00A663A7"/>
    <w:rsid w:val="00A664FE"/>
    <w:rsid w:val="00A67744"/>
    <w:rsid w:val="00A67985"/>
    <w:rsid w:val="00A67B50"/>
    <w:rsid w:val="00A701EA"/>
    <w:rsid w:val="00A714B8"/>
    <w:rsid w:val="00A7150D"/>
    <w:rsid w:val="00A71776"/>
    <w:rsid w:val="00A726F4"/>
    <w:rsid w:val="00A7450F"/>
    <w:rsid w:val="00A8146B"/>
    <w:rsid w:val="00A8350D"/>
    <w:rsid w:val="00A85272"/>
    <w:rsid w:val="00A874A0"/>
    <w:rsid w:val="00A87C65"/>
    <w:rsid w:val="00A90B2F"/>
    <w:rsid w:val="00A941CF"/>
    <w:rsid w:val="00A951D8"/>
    <w:rsid w:val="00A95650"/>
    <w:rsid w:val="00A958CF"/>
    <w:rsid w:val="00A9630C"/>
    <w:rsid w:val="00A9686A"/>
    <w:rsid w:val="00AA6DB4"/>
    <w:rsid w:val="00AA74AC"/>
    <w:rsid w:val="00AA7539"/>
    <w:rsid w:val="00AB100F"/>
    <w:rsid w:val="00AB2B19"/>
    <w:rsid w:val="00AC0A6D"/>
    <w:rsid w:val="00AC2296"/>
    <w:rsid w:val="00AC2FD5"/>
    <w:rsid w:val="00AC43E3"/>
    <w:rsid w:val="00AC7E4E"/>
    <w:rsid w:val="00AC7FFE"/>
    <w:rsid w:val="00AD091D"/>
    <w:rsid w:val="00AD5671"/>
    <w:rsid w:val="00AE01C5"/>
    <w:rsid w:val="00AE2601"/>
    <w:rsid w:val="00AE64BF"/>
    <w:rsid w:val="00AF1E02"/>
    <w:rsid w:val="00AF24E0"/>
    <w:rsid w:val="00AF5E5C"/>
    <w:rsid w:val="00AF74CB"/>
    <w:rsid w:val="00B04612"/>
    <w:rsid w:val="00B07B3A"/>
    <w:rsid w:val="00B10886"/>
    <w:rsid w:val="00B14BA6"/>
    <w:rsid w:val="00B15436"/>
    <w:rsid w:val="00B20DE4"/>
    <w:rsid w:val="00B2147A"/>
    <w:rsid w:val="00B22711"/>
    <w:rsid w:val="00B22F6A"/>
    <w:rsid w:val="00B26AAA"/>
    <w:rsid w:val="00B309D7"/>
    <w:rsid w:val="00B31114"/>
    <w:rsid w:val="00B318BF"/>
    <w:rsid w:val="00B32952"/>
    <w:rsid w:val="00B356D9"/>
    <w:rsid w:val="00B35935"/>
    <w:rsid w:val="00B35DB9"/>
    <w:rsid w:val="00B37E63"/>
    <w:rsid w:val="00B41A23"/>
    <w:rsid w:val="00B4300A"/>
    <w:rsid w:val="00B444A2"/>
    <w:rsid w:val="00B464E0"/>
    <w:rsid w:val="00B51707"/>
    <w:rsid w:val="00B51759"/>
    <w:rsid w:val="00B536DD"/>
    <w:rsid w:val="00B54DBC"/>
    <w:rsid w:val="00B6045B"/>
    <w:rsid w:val="00B62CFB"/>
    <w:rsid w:val="00B6589D"/>
    <w:rsid w:val="00B664E5"/>
    <w:rsid w:val="00B67446"/>
    <w:rsid w:val="00B70561"/>
    <w:rsid w:val="00B70693"/>
    <w:rsid w:val="00B706B1"/>
    <w:rsid w:val="00B728F7"/>
    <w:rsid w:val="00B72D61"/>
    <w:rsid w:val="00B742CC"/>
    <w:rsid w:val="00B74AC0"/>
    <w:rsid w:val="00B751FF"/>
    <w:rsid w:val="00B75AFA"/>
    <w:rsid w:val="00B75BDE"/>
    <w:rsid w:val="00B82291"/>
    <w:rsid w:val="00B8231A"/>
    <w:rsid w:val="00B8375E"/>
    <w:rsid w:val="00B84122"/>
    <w:rsid w:val="00B92A4B"/>
    <w:rsid w:val="00B931A0"/>
    <w:rsid w:val="00B97CBC"/>
    <w:rsid w:val="00BA187A"/>
    <w:rsid w:val="00BA2420"/>
    <w:rsid w:val="00BA4C40"/>
    <w:rsid w:val="00BB3C1C"/>
    <w:rsid w:val="00BB5107"/>
    <w:rsid w:val="00BB52C1"/>
    <w:rsid w:val="00BB55C0"/>
    <w:rsid w:val="00BB5B70"/>
    <w:rsid w:val="00BB7484"/>
    <w:rsid w:val="00BB776A"/>
    <w:rsid w:val="00BC0920"/>
    <w:rsid w:val="00BC159E"/>
    <w:rsid w:val="00BC1C78"/>
    <w:rsid w:val="00BC4A74"/>
    <w:rsid w:val="00BC7EFC"/>
    <w:rsid w:val="00BD2204"/>
    <w:rsid w:val="00BD40D0"/>
    <w:rsid w:val="00BD41F4"/>
    <w:rsid w:val="00BD5A60"/>
    <w:rsid w:val="00BD66FD"/>
    <w:rsid w:val="00BD7859"/>
    <w:rsid w:val="00BE1679"/>
    <w:rsid w:val="00BE30CE"/>
    <w:rsid w:val="00BE32BD"/>
    <w:rsid w:val="00BE74A6"/>
    <w:rsid w:val="00BF08F7"/>
    <w:rsid w:val="00BF0981"/>
    <w:rsid w:val="00BF271A"/>
    <w:rsid w:val="00BF28F2"/>
    <w:rsid w:val="00BF39F0"/>
    <w:rsid w:val="00BF489A"/>
    <w:rsid w:val="00BF55F2"/>
    <w:rsid w:val="00BF665C"/>
    <w:rsid w:val="00BF7E62"/>
    <w:rsid w:val="00C00B92"/>
    <w:rsid w:val="00C025F8"/>
    <w:rsid w:val="00C04D75"/>
    <w:rsid w:val="00C058B8"/>
    <w:rsid w:val="00C05EC6"/>
    <w:rsid w:val="00C06173"/>
    <w:rsid w:val="00C069CD"/>
    <w:rsid w:val="00C06D09"/>
    <w:rsid w:val="00C07688"/>
    <w:rsid w:val="00C11FDF"/>
    <w:rsid w:val="00C1597E"/>
    <w:rsid w:val="00C166EB"/>
    <w:rsid w:val="00C17430"/>
    <w:rsid w:val="00C20491"/>
    <w:rsid w:val="00C22E67"/>
    <w:rsid w:val="00C24796"/>
    <w:rsid w:val="00C30738"/>
    <w:rsid w:val="00C317ED"/>
    <w:rsid w:val="00C3202F"/>
    <w:rsid w:val="00C3358A"/>
    <w:rsid w:val="00C33801"/>
    <w:rsid w:val="00C35DEC"/>
    <w:rsid w:val="00C37626"/>
    <w:rsid w:val="00C40DF0"/>
    <w:rsid w:val="00C42F78"/>
    <w:rsid w:val="00C4365E"/>
    <w:rsid w:val="00C46117"/>
    <w:rsid w:val="00C52B1D"/>
    <w:rsid w:val="00C5690D"/>
    <w:rsid w:val="00C569CE"/>
    <w:rsid w:val="00C572C4"/>
    <w:rsid w:val="00C67970"/>
    <w:rsid w:val="00C67B0B"/>
    <w:rsid w:val="00C715A0"/>
    <w:rsid w:val="00C731BB"/>
    <w:rsid w:val="00C74B5F"/>
    <w:rsid w:val="00C80948"/>
    <w:rsid w:val="00C8199E"/>
    <w:rsid w:val="00C81A44"/>
    <w:rsid w:val="00C82A87"/>
    <w:rsid w:val="00C83302"/>
    <w:rsid w:val="00C84DCD"/>
    <w:rsid w:val="00C86128"/>
    <w:rsid w:val="00C8710B"/>
    <w:rsid w:val="00C87247"/>
    <w:rsid w:val="00C872A9"/>
    <w:rsid w:val="00C97685"/>
    <w:rsid w:val="00CA036D"/>
    <w:rsid w:val="00CA04CC"/>
    <w:rsid w:val="00CA0E2F"/>
    <w:rsid w:val="00CA151C"/>
    <w:rsid w:val="00CA3711"/>
    <w:rsid w:val="00CB1900"/>
    <w:rsid w:val="00CB43C1"/>
    <w:rsid w:val="00CC3B06"/>
    <w:rsid w:val="00CD077D"/>
    <w:rsid w:val="00CD0DFA"/>
    <w:rsid w:val="00CD51E8"/>
    <w:rsid w:val="00CE2392"/>
    <w:rsid w:val="00CE39E4"/>
    <w:rsid w:val="00CE5183"/>
    <w:rsid w:val="00CE59E1"/>
    <w:rsid w:val="00CE6BDF"/>
    <w:rsid w:val="00CF1F8B"/>
    <w:rsid w:val="00CF4C32"/>
    <w:rsid w:val="00CF581F"/>
    <w:rsid w:val="00D00358"/>
    <w:rsid w:val="00D01B05"/>
    <w:rsid w:val="00D02797"/>
    <w:rsid w:val="00D02C26"/>
    <w:rsid w:val="00D03F41"/>
    <w:rsid w:val="00D052AA"/>
    <w:rsid w:val="00D054F3"/>
    <w:rsid w:val="00D0594D"/>
    <w:rsid w:val="00D0632E"/>
    <w:rsid w:val="00D07464"/>
    <w:rsid w:val="00D106C0"/>
    <w:rsid w:val="00D14561"/>
    <w:rsid w:val="00D159F3"/>
    <w:rsid w:val="00D22F90"/>
    <w:rsid w:val="00D2386C"/>
    <w:rsid w:val="00D30663"/>
    <w:rsid w:val="00D30EAB"/>
    <w:rsid w:val="00D316D7"/>
    <w:rsid w:val="00D3275F"/>
    <w:rsid w:val="00D34D31"/>
    <w:rsid w:val="00D36F0E"/>
    <w:rsid w:val="00D46A73"/>
    <w:rsid w:val="00D53555"/>
    <w:rsid w:val="00D53B97"/>
    <w:rsid w:val="00D56DC1"/>
    <w:rsid w:val="00D57169"/>
    <w:rsid w:val="00D616DE"/>
    <w:rsid w:val="00D62A28"/>
    <w:rsid w:val="00D713FF"/>
    <w:rsid w:val="00D72A13"/>
    <w:rsid w:val="00D72D32"/>
    <w:rsid w:val="00D73323"/>
    <w:rsid w:val="00D73E76"/>
    <w:rsid w:val="00D74E94"/>
    <w:rsid w:val="00D763B5"/>
    <w:rsid w:val="00D767B6"/>
    <w:rsid w:val="00D7756E"/>
    <w:rsid w:val="00D77D45"/>
    <w:rsid w:val="00D8186E"/>
    <w:rsid w:val="00D87F4E"/>
    <w:rsid w:val="00D90419"/>
    <w:rsid w:val="00D92872"/>
    <w:rsid w:val="00D93513"/>
    <w:rsid w:val="00D93691"/>
    <w:rsid w:val="00D958A8"/>
    <w:rsid w:val="00DA2645"/>
    <w:rsid w:val="00DA4C78"/>
    <w:rsid w:val="00DB0A0F"/>
    <w:rsid w:val="00DB0EF7"/>
    <w:rsid w:val="00DB2886"/>
    <w:rsid w:val="00DB2E4C"/>
    <w:rsid w:val="00DB3A74"/>
    <w:rsid w:val="00DB4D6B"/>
    <w:rsid w:val="00DB5406"/>
    <w:rsid w:val="00DC038E"/>
    <w:rsid w:val="00DC0525"/>
    <w:rsid w:val="00DC2302"/>
    <w:rsid w:val="00DC263B"/>
    <w:rsid w:val="00DC5484"/>
    <w:rsid w:val="00DC6D54"/>
    <w:rsid w:val="00DD2865"/>
    <w:rsid w:val="00DD5BD0"/>
    <w:rsid w:val="00DD6ADA"/>
    <w:rsid w:val="00DD7F89"/>
    <w:rsid w:val="00DE01AA"/>
    <w:rsid w:val="00DE2DFD"/>
    <w:rsid w:val="00DE35EA"/>
    <w:rsid w:val="00DE50C1"/>
    <w:rsid w:val="00DE6792"/>
    <w:rsid w:val="00DE67F4"/>
    <w:rsid w:val="00DE6ACF"/>
    <w:rsid w:val="00DE7073"/>
    <w:rsid w:val="00DF00F0"/>
    <w:rsid w:val="00DF13FE"/>
    <w:rsid w:val="00DF514C"/>
    <w:rsid w:val="00DF5349"/>
    <w:rsid w:val="00DF7C5A"/>
    <w:rsid w:val="00E0274C"/>
    <w:rsid w:val="00E04378"/>
    <w:rsid w:val="00E07708"/>
    <w:rsid w:val="00E11F0F"/>
    <w:rsid w:val="00E129CC"/>
    <w:rsid w:val="00E12BF9"/>
    <w:rsid w:val="00E12C7A"/>
    <w:rsid w:val="00E13562"/>
    <w:rsid w:val="00E138E0"/>
    <w:rsid w:val="00E17121"/>
    <w:rsid w:val="00E206D7"/>
    <w:rsid w:val="00E20C0D"/>
    <w:rsid w:val="00E212DD"/>
    <w:rsid w:val="00E219EB"/>
    <w:rsid w:val="00E2267E"/>
    <w:rsid w:val="00E23BE6"/>
    <w:rsid w:val="00E24819"/>
    <w:rsid w:val="00E27533"/>
    <w:rsid w:val="00E3132E"/>
    <w:rsid w:val="00E3259B"/>
    <w:rsid w:val="00E3399B"/>
    <w:rsid w:val="00E35DA7"/>
    <w:rsid w:val="00E378A5"/>
    <w:rsid w:val="00E40101"/>
    <w:rsid w:val="00E4574A"/>
    <w:rsid w:val="00E466A0"/>
    <w:rsid w:val="00E511E7"/>
    <w:rsid w:val="00E52B40"/>
    <w:rsid w:val="00E532AE"/>
    <w:rsid w:val="00E53B14"/>
    <w:rsid w:val="00E61F30"/>
    <w:rsid w:val="00E628DC"/>
    <w:rsid w:val="00E657E1"/>
    <w:rsid w:val="00E65B4D"/>
    <w:rsid w:val="00E666C4"/>
    <w:rsid w:val="00E67DF0"/>
    <w:rsid w:val="00E70850"/>
    <w:rsid w:val="00E70938"/>
    <w:rsid w:val="00E7274C"/>
    <w:rsid w:val="00E7492B"/>
    <w:rsid w:val="00E74B82"/>
    <w:rsid w:val="00E74E00"/>
    <w:rsid w:val="00E75C57"/>
    <w:rsid w:val="00E76A4E"/>
    <w:rsid w:val="00E83251"/>
    <w:rsid w:val="00E84B7F"/>
    <w:rsid w:val="00E86F85"/>
    <w:rsid w:val="00E91851"/>
    <w:rsid w:val="00E94DE3"/>
    <w:rsid w:val="00E9626F"/>
    <w:rsid w:val="00E966EC"/>
    <w:rsid w:val="00E96BEA"/>
    <w:rsid w:val="00E97496"/>
    <w:rsid w:val="00EA0913"/>
    <w:rsid w:val="00EA1187"/>
    <w:rsid w:val="00EA19A1"/>
    <w:rsid w:val="00EA1EB9"/>
    <w:rsid w:val="00EA2B26"/>
    <w:rsid w:val="00EA510B"/>
    <w:rsid w:val="00EB4509"/>
    <w:rsid w:val="00EB5477"/>
    <w:rsid w:val="00EC12BD"/>
    <w:rsid w:val="00EC29C2"/>
    <w:rsid w:val="00EC40AD"/>
    <w:rsid w:val="00EC4181"/>
    <w:rsid w:val="00EC4AEB"/>
    <w:rsid w:val="00EC7451"/>
    <w:rsid w:val="00ED1B7A"/>
    <w:rsid w:val="00ED328D"/>
    <w:rsid w:val="00ED3C6F"/>
    <w:rsid w:val="00ED4E93"/>
    <w:rsid w:val="00ED4F13"/>
    <w:rsid w:val="00ED58FC"/>
    <w:rsid w:val="00ED6605"/>
    <w:rsid w:val="00ED72D3"/>
    <w:rsid w:val="00EE1434"/>
    <w:rsid w:val="00EE56B3"/>
    <w:rsid w:val="00EE599D"/>
    <w:rsid w:val="00EE6B61"/>
    <w:rsid w:val="00EF108E"/>
    <w:rsid w:val="00EF19D4"/>
    <w:rsid w:val="00EF1FD1"/>
    <w:rsid w:val="00EF29AB"/>
    <w:rsid w:val="00EF56AF"/>
    <w:rsid w:val="00EF6071"/>
    <w:rsid w:val="00F0008B"/>
    <w:rsid w:val="00F017AB"/>
    <w:rsid w:val="00F0211F"/>
    <w:rsid w:val="00F023D7"/>
    <w:rsid w:val="00F024EC"/>
    <w:rsid w:val="00F02C40"/>
    <w:rsid w:val="00F031D6"/>
    <w:rsid w:val="00F038E6"/>
    <w:rsid w:val="00F03E10"/>
    <w:rsid w:val="00F0549E"/>
    <w:rsid w:val="00F06D1D"/>
    <w:rsid w:val="00F07E95"/>
    <w:rsid w:val="00F10017"/>
    <w:rsid w:val="00F1365E"/>
    <w:rsid w:val="00F1414E"/>
    <w:rsid w:val="00F14AD5"/>
    <w:rsid w:val="00F20B06"/>
    <w:rsid w:val="00F226AF"/>
    <w:rsid w:val="00F22AA7"/>
    <w:rsid w:val="00F22DF0"/>
    <w:rsid w:val="00F24669"/>
    <w:rsid w:val="00F246C8"/>
    <w:rsid w:val="00F2474B"/>
    <w:rsid w:val="00F24917"/>
    <w:rsid w:val="00F250BD"/>
    <w:rsid w:val="00F2737D"/>
    <w:rsid w:val="00F30A2C"/>
    <w:rsid w:val="00F30D40"/>
    <w:rsid w:val="00F32825"/>
    <w:rsid w:val="00F34393"/>
    <w:rsid w:val="00F410DF"/>
    <w:rsid w:val="00F50ABA"/>
    <w:rsid w:val="00F51672"/>
    <w:rsid w:val="00F51701"/>
    <w:rsid w:val="00F53D45"/>
    <w:rsid w:val="00F5557B"/>
    <w:rsid w:val="00F60D14"/>
    <w:rsid w:val="00F61827"/>
    <w:rsid w:val="00F61D2F"/>
    <w:rsid w:val="00F6226E"/>
    <w:rsid w:val="00F630FA"/>
    <w:rsid w:val="00F66456"/>
    <w:rsid w:val="00F664C2"/>
    <w:rsid w:val="00F73046"/>
    <w:rsid w:val="00F76B75"/>
    <w:rsid w:val="00F77A5C"/>
    <w:rsid w:val="00F80839"/>
    <w:rsid w:val="00F80D42"/>
    <w:rsid w:val="00F8187D"/>
    <w:rsid w:val="00F8225E"/>
    <w:rsid w:val="00F82635"/>
    <w:rsid w:val="00F86418"/>
    <w:rsid w:val="00F91292"/>
    <w:rsid w:val="00F9297B"/>
    <w:rsid w:val="00F931DE"/>
    <w:rsid w:val="00F94A78"/>
    <w:rsid w:val="00F950CB"/>
    <w:rsid w:val="00F9735E"/>
    <w:rsid w:val="00F97841"/>
    <w:rsid w:val="00FA1D4B"/>
    <w:rsid w:val="00FA2323"/>
    <w:rsid w:val="00FA24E1"/>
    <w:rsid w:val="00FA49BB"/>
    <w:rsid w:val="00FA6611"/>
    <w:rsid w:val="00FA710D"/>
    <w:rsid w:val="00FB15E7"/>
    <w:rsid w:val="00FB4DA2"/>
    <w:rsid w:val="00FC18FC"/>
    <w:rsid w:val="00FC1C43"/>
    <w:rsid w:val="00FC3FAE"/>
    <w:rsid w:val="00FC6E08"/>
    <w:rsid w:val="00FC7920"/>
    <w:rsid w:val="00FD0067"/>
    <w:rsid w:val="00FD0539"/>
    <w:rsid w:val="00FD1129"/>
    <w:rsid w:val="00FD1D82"/>
    <w:rsid w:val="00FD350A"/>
    <w:rsid w:val="00FD700E"/>
    <w:rsid w:val="00FD77F2"/>
    <w:rsid w:val="00FE236C"/>
    <w:rsid w:val="00FE2780"/>
    <w:rsid w:val="00FE3CA2"/>
    <w:rsid w:val="00FE75E1"/>
    <w:rsid w:val="00FF0C89"/>
    <w:rsid w:val="00FF2409"/>
    <w:rsid w:val="00FF30E3"/>
    <w:rsid w:val="00FF3AE2"/>
    <w:rsid w:val="00FF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</w:style>
  <w:style w:type="paragraph" w:styleId="1">
    <w:name w:val="heading 1"/>
    <w:basedOn w:val="a"/>
    <w:next w:val="a"/>
    <w:link w:val="10"/>
    <w:uiPriority w:val="99"/>
    <w:qFormat/>
    <w:rsid w:val="001E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50C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E461D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32450C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1E461D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32450C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E461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E461D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401884"/>
    <w:rPr>
      <w:rFonts w:cs="Times New Roman"/>
    </w:rPr>
  </w:style>
  <w:style w:type="paragraph" w:styleId="a9">
    <w:name w:val="header"/>
    <w:basedOn w:val="a"/>
    <w:link w:val="aa"/>
    <w:uiPriority w:val="99"/>
    <w:rsid w:val="001E461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locked/>
    <w:rsid w:val="00401884"/>
    <w:rPr>
      <w:rFonts w:cs="Times New Roman"/>
    </w:rPr>
  </w:style>
  <w:style w:type="character" w:styleId="ab">
    <w:name w:val="page number"/>
    <w:uiPriority w:val="99"/>
    <w:rsid w:val="001E461D"/>
    <w:rPr>
      <w:rFonts w:cs="Times New Roman"/>
    </w:rPr>
  </w:style>
  <w:style w:type="paragraph" w:styleId="ac">
    <w:name w:val="Balloon Text"/>
    <w:basedOn w:val="a"/>
    <w:link w:val="ad"/>
    <w:uiPriority w:val="99"/>
    <w:rsid w:val="00401884"/>
    <w:rPr>
      <w:rFonts w:ascii="Tahoma" w:hAnsi="Tahoma"/>
      <w:sz w:val="16"/>
      <w:lang/>
    </w:rPr>
  </w:style>
  <w:style w:type="character" w:customStyle="1" w:styleId="ad">
    <w:name w:val="Текст выноски Знак"/>
    <w:link w:val="ac"/>
    <w:uiPriority w:val="99"/>
    <w:locked/>
    <w:rsid w:val="00401884"/>
    <w:rPr>
      <w:rFonts w:ascii="Tahoma" w:hAnsi="Tahoma" w:cs="Times New Roman"/>
      <w:sz w:val="16"/>
    </w:rPr>
  </w:style>
  <w:style w:type="paragraph" w:styleId="ae">
    <w:name w:val="List Paragraph"/>
    <w:basedOn w:val="a"/>
    <w:uiPriority w:val="99"/>
    <w:qFormat/>
    <w:rsid w:val="004018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40188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2450C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locked/>
    <w:rsid w:val="00314A4E"/>
    <w:rPr>
      <w:sz w:val="28"/>
    </w:rPr>
  </w:style>
  <w:style w:type="character" w:customStyle="1" w:styleId="41">
    <w:name w:val="Знак Знак41"/>
    <w:uiPriority w:val="99"/>
    <w:locked/>
    <w:rsid w:val="00595525"/>
    <w:rPr>
      <w:sz w:val="28"/>
    </w:rPr>
  </w:style>
  <w:style w:type="paragraph" w:styleId="af1">
    <w:name w:val="No Spacing"/>
    <w:uiPriority w:val="99"/>
    <w:qFormat/>
    <w:rsid w:val="00900956"/>
    <w:rPr>
      <w:rFonts w:ascii="Calibri" w:hAnsi="Calibri"/>
      <w:sz w:val="22"/>
      <w:szCs w:val="22"/>
      <w:lang w:eastAsia="en-US"/>
    </w:rPr>
  </w:style>
  <w:style w:type="character" w:customStyle="1" w:styleId="extendedtext-shortextended-textshort">
    <w:name w:val="extendedtext-short extended-text__short"/>
    <w:uiPriority w:val="99"/>
    <w:rsid w:val="00F9735E"/>
    <w:rPr>
      <w:rFonts w:cs="Times New Roman"/>
    </w:rPr>
  </w:style>
  <w:style w:type="paragraph" w:customStyle="1" w:styleId="Default">
    <w:name w:val="Default"/>
    <w:uiPriority w:val="99"/>
    <w:rsid w:val="008F0E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uiPriority w:val="99"/>
    <w:qFormat/>
    <w:locked/>
    <w:rsid w:val="00626CEB"/>
    <w:rPr>
      <w:rFonts w:cs="Times New Roman"/>
      <w:b/>
      <w:bCs/>
    </w:rPr>
  </w:style>
  <w:style w:type="paragraph" w:customStyle="1" w:styleId="ConsPlusNormal">
    <w:name w:val="ConsPlusNormal"/>
    <w:rsid w:val="0015116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3">
    <w:name w:val="Normal (Web)"/>
    <w:basedOn w:val="a"/>
    <w:uiPriority w:val="99"/>
    <w:unhideWhenUsed/>
    <w:rsid w:val="001511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1200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Ростовская область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Прохорова Елена Викторовна</dc:creator>
  <cp:keywords/>
  <dc:description/>
  <cp:lastModifiedBy>Анжела</cp:lastModifiedBy>
  <cp:revision>180</cp:revision>
  <cp:lastPrinted>2021-12-17T10:59:00Z</cp:lastPrinted>
  <dcterms:created xsi:type="dcterms:W3CDTF">2021-09-13T12:52:00Z</dcterms:created>
  <dcterms:modified xsi:type="dcterms:W3CDTF">2021-12-17T11:00:00Z</dcterms:modified>
</cp:coreProperties>
</file>